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26C" w14:textId="77777777" w:rsidR="0088268D" w:rsidRDefault="000C4B2A" w:rsidP="0088268D">
      <w:bookmarkStart w:id="0" w:name="_GoBack"/>
      <w:bookmarkEnd w:id="0"/>
      <w:r w:rsidRPr="0088268D">
        <w:rPr>
          <w:b/>
        </w:rPr>
        <w:t>Pupil Referral Unit (PRU) Funding Model</w:t>
      </w:r>
      <w:r w:rsidR="0088268D" w:rsidRPr="0088268D">
        <w:rPr>
          <w:b/>
        </w:rPr>
        <w:t xml:space="preserve"> – Consultation Response Form</w:t>
      </w:r>
      <w:r w:rsidR="0088268D" w:rsidRPr="0088268D">
        <w:rPr>
          <w:b/>
        </w:rPr>
        <w:br/>
      </w:r>
      <w:r w:rsidRPr="0088268D">
        <w:rPr>
          <w:b/>
        </w:rPr>
        <w:t>30</w:t>
      </w:r>
      <w:r w:rsidRPr="0088268D">
        <w:rPr>
          <w:b/>
          <w:vertAlign w:val="superscript"/>
        </w:rPr>
        <w:t>th</w:t>
      </w:r>
      <w:r w:rsidRPr="0088268D">
        <w:rPr>
          <w:b/>
        </w:rPr>
        <w:t xml:space="preserve"> November 2018 – 25</w:t>
      </w:r>
      <w:r w:rsidRPr="0088268D">
        <w:rPr>
          <w:b/>
          <w:vertAlign w:val="superscript"/>
        </w:rPr>
        <w:t>th</w:t>
      </w:r>
      <w:r w:rsidRPr="0088268D">
        <w:rPr>
          <w:b/>
        </w:rPr>
        <w:t xml:space="preserve"> January 2019</w:t>
      </w:r>
      <w:r w:rsidR="0088268D">
        <w:br/>
      </w:r>
      <w:r w:rsidR="0088268D">
        <w:br/>
      </w:r>
      <w:r w:rsidR="0088268D" w:rsidRPr="0088268D">
        <w:rPr>
          <w:b/>
        </w:rPr>
        <w:t>About this Consultation</w:t>
      </w:r>
      <w:r w:rsidR="0088268D">
        <w:br/>
        <w:t xml:space="preserve">We recommend that you read the ‘PRU Funding Model Consultation Document’ before filling in this questionnaire. This consultation outlines proposed changes to the funding model for Pupil Referral Units (PRUs) and Alternative Provision (AP) in Kent. The current the current funding model and how this breaks down into two different stages: </w:t>
      </w:r>
    </w:p>
    <w:p w14:paraId="0F53AF39" w14:textId="77777777" w:rsidR="0088268D" w:rsidRDefault="0088268D" w:rsidP="0088268D">
      <w:pPr>
        <w:pStyle w:val="ListParagraph"/>
        <w:numPr>
          <w:ilvl w:val="0"/>
          <w:numId w:val="2"/>
        </w:numPr>
      </w:pPr>
      <w:r>
        <w:t>The first stage involves allocating the total AP budget between districts</w:t>
      </w:r>
    </w:p>
    <w:p w14:paraId="3811CBCC" w14:textId="3C24EC78" w:rsidR="0088268D" w:rsidRDefault="0088268D" w:rsidP="0088268D">
      <w:pPr>
        <w:pStyle w:val="ListParagraph"/>
        <w:numPr>
          <w:ilvl w:val="0"/>
          <w:numId w:val="2"/>
        </w:numPr>
      </w:pPr>
      <w:r>
        <w:t>The second stage involves the allocation within each district, depending on the agreed model of operation.</w:t>
      </w:r>
    </w:p>
    <w:p w14:paraId="6F90982C" w14:textId="7DDA7236" w:rsidR="0088268D" w:rsidRDefault="0088268D" w:rsidP="0088268D">
      <w:r>
        <w:t xml:space="preserve">Please </w:t>
      </w:r>
      <w:r w:rsidRPr="0088268D">
        <w:t xml:space="preserve">submit </w:t>
      </w:r>
      <w:r>
        <w:t>your</w:t>
      </w:r>
      <w:r w:rsidRPr="0088268D">
        <w:t xml:space="preserve"> complete</w:t>
      </w:r>
      <w:r>
        <w:t>d</w:t>
      </w:r>
      <w:r w:rsidRPr="0088268D">
        <w:t xml:space="preserve"> Consultation Response </w:t>
      </w:r>
      <w:r>
        <w:t>Form</w:t>
      </w:r>
      <w:r w:rsidRPr="0088268D">
        <w:t xml:space="preserve"> to </w:t>
      </w:r>
      <w:hyperlink r:id="rId7" w:history="1">
        <w:r w:rsidRPr="00537C76">
          <w:rPr>
            <w:rStyle w:val="Hyperlink"/>
          </w:rPr>
          <w:t>apconsultation@kent.gov.uk</w:t>
        </w:r>
      </w:hyperlink>
      <w:r>
        <w:t xml:space="preserve"> </w:t>
      </w:r>
      <w:r w:rsidRPr="0088268D">
        <w:t>by 25</w:t>
      </w:r>
      <w:r w:rsidRPr="0088268D">
        <w:rPr>
          <w:vertAlign w:val="superscript"/>
        </w:rPr>
        <w:t>th</w:t>
      </w:r>
      <w:r>
        <w:t xml:space="preserve"> </w:t>
      </w:r>
      <w:r w:rsidRPr="0088268D">
        <w:t>January 2019.</w:t>
      </w:r>
    </w:p>
    <w:p w14:paraId="4B8A9587" w14:textId="77777777" w:rsidR="0088268D" w:rsidRDefault="0088268D">
      <w:pPr>
        <w:rPr>
          <w:b/>
        </w:rPr>
        <w:sectPr w:rsidR="0088268D">
          <w:pgSz w:w="11906" w:h="16838"/>
          <w:pgMar w:top="1440" w:right="1440" w:bottom="1440" w:left="1440" w:header="708" w:footer="708" w:gutter="0"/>
          <w:cols w:space="708"/>
          <w:docGrid w:linePitch="360"/>
        </w:sectPr>
      </w:pPr>
    </w:p>
    <w:p w14:paraId="00721BB1" w14:textId="3699F64C" w:rsidR="0088268D" w:rsidRPr="0088268D" w:rsidRDefault="0088268D">
      <w:pPr>
        <w:rPr>
          <w:b/>
        </w:rPr>
      </w:pPr>
      <w:r w:rsidRPr="0088268D">
        <w:rPr>
          <w:b/>
        </w:rPr>
        <w:lastRenderedPageBreak/>
        <w:t>Section 1: About You</w:t>
      </w:r>
    </w:p>
    <w:p w14:paraId="20150460" w14:textId="597DB215" w:rsidR="000C4B2A" w:rsidRDefault="000C4B2A" w:rsidP="00231427">
      <w:pPr>
        <w:pStyle w:val="ListParagraph"/>
      </w:pPr>
      <w:r>
        <w:t>Are you responding as…?</w:t>
      </w:r>
      <w:r>
        <w:br/>
      </w:r>
      <w:r w:rsidR="0088268D" w:rsidRPr="0088268D">
        <w:t>Select the option from the list below that most closely represents how you will be responding to this consultation</w:t>
      </w:r>
      <w:r w:rsidR="0088268D">
        <w:t xml:space="preserve"> (please mark with an ‘x’)</w:t>
      </w:r>
      <w:r w:rsidR="0088268D" w:rsidRPr="0088268D">
        <w:t>.</w:t>
      </w:r>
    </w:p>
    <w:tbl>
      <w:tblPr>
        <w:tblStyle w:val="TableGrid"/>
        <w:tblW w:w="0" w:type="auto"/>
        <w:tblInd w:w="959" w:type="dxa"/>
        <w:tblLook w:val="04A0" w:firstRow="1" w:lastRow="0" w:firstColumn="1" w:lastColumn="0" w:noHBand="0" w:noVBand="1"/>
      </w:tblPr>
      <w:tblGrid>
        <w:gridCol w:w="709"/>
        <w:gridCol w:w="7574"/>
      </w:tblGrid>
      <w:tr w:rsidR="000C4B2A" w14:paraId="3FF29197" w14:textId="77777777" w:rsidTr="0088268D">
        <w:trPr>
          <w:trHeight w:val="340"/>
        </w:trPr>
        <w:tc>
          <w:tcPr>
            <w:tcW w:w="709" w:type="dxa"/>
            <w:vAlign w:val="center"/>
          </w:tcPr>
          <w:p w14:paraId="1CE5D2AD" w14:textId="07D3BF65" w:rsidR="000C4B2A" w:rsidRDefault="000C4B2A" w:rsidP="0088268D">
            <w:pPr>
              <w:jc w:val="center"/>
            </w:pPr>
          </w:p>
        </w:tc>
        <w:tc>
          <w:tcPr>
            <w:tcW w:w="7574" w:type="dxa"/>
            <w:vAlign w:val="center"/>
          </w:tcPr>
          <w:p w14:paraId="37CFF4E4" w14:textId="616242AE" w:rsidR="000C4B2A" w:rsidRDefault="000C4B2A" w:rsidP="0088268D">
            <w:r>
              <w:t>An Individual</w:t>
            </w:r>
          </w:p>
        </w:tc>
      </w:tr>
      <w:tr w:rsidR="000C4B2A" w14:paraId="3AD0A07D" w14:textId="77777777" w:rsidTr="0088268D">
        <w:trPr>
          <w:trHeight w:val="340"/>
        </w:trPr>
        <w:tc>
          <w:tcPr>
            <w:tcW w:w="709" w:type="dxa"/>
            <w:vAlign w:val="center"/>
          </w:tcPr>
          <w:p w14:paraId="57C821A0" w14:textId="77777777" w:rsidR="000C4B2A" w:rsidRDefault="000C4B2A" w:rsidP="0088268D">
            <w:pPr>
              <w:jc w:val="center"/>
            </w:pPr>
          </w:p>
        </w:tc>
        <w:tc>
          <w:tcPr>
            <w:tcW w:w="7574" w:type="dxa"/>
            <w:vAlign w:val="center"/>
          </w:tcPr>
          <w:p w14:paraId="33BED3D0" w14:textId="790A3323" w:rsidR="000C4B2A" w:rsidRDefault="000C4B2A" w:rsidP="0088268D">
            <w:r>
              <w:t>A Headteacher of a Kent Maintained School</w:t>
            </w:r>
          </w:p>
        </w:tc>
      </w:tr>
      <w:tr w:rsidR="000C4B2A" w14:paraId="63704185" w14:textId="77777777" w:rsidTr="0088268D">
        <w:trPr>
          <w:trHeight w:val="340"/>
        </w:trPr>
        <w:tc>
          <w:tcPr>
            <w:tcW w:w="709" w:type="dxa"/>
            <w:vAlign w:val="center"/>
          </w:tcPr>
          <w:p w14:paraId="70A9B1A6" w14:textId="77777777" w:rsidR="000C4B2A" w:rsidRDefault="000C4B2A" w:rsidP="0088268D">
            <w:pPr>
              <w:jc w:val="center"/>
            </w:pPr>
          </w:p>
        </w:tc>
        <w:tc>
          <w:tcPr>
            <w:tcW w:w="7574" w:type="dxa"/>
            <w:vAlign w:val="center"/>
          </w:tcPr>
          <w:p w14:paraId="39113021" w14:textId="36099A2A" w:rsidR="000C4B2A" w:rsidRDefault="000C4B2A" w:rsidP="0088268D">
            <w:r>
              <w:t>A Headteacher of an Academy</w:t>
            </w:r>
          </w:p>
        </w:tc>
      </w:tr>
      <w:tr w:rsidR="000C4B2A" w14:paraId="307FD627" w14:textId="77777777" w:rsidTr="0088268D">
        <w:trPr>
          <w:trHeight w:val="340"/>
        </w:trPr>
        <w:tc>
          <w:tcPr>
            <w:tcW w:w="709" w:type="dxa"/>
            <w:vAlign w:val="center"/>
          </w:tcPr>
          <w:p w14:paraId="648E7BDB" w14:textId="77777777" w:rsidR="000C4B2A" w:rsidRDefault="000C4B2A" w:rsidP="0088268D">
            <w:pPr>
              <w:jc w:val="center"/>
            </w:pPr>
          </w:p>
        </w:tc>
        <w:tc>
          <w:tcPr>
            <w:tcW w:w="7574" w:type="dxa"/>
            <w:vAlign w:val="center"/>
          </w:tcPr>
          <w:p w14:paraId="49327A04" w14:textId="78297508" w:rsidR="000C4B2A" w:rsidRDefault="000C4B2A" w:rsidP="0088268D">
            <w:r>
              <w:t>A Headteacher of a Free School</w:t>
            </w:r>
          </w:p>
        </w:tc>
      </w:tr>
      <w:tr w:rsidR="000C4B2A" w14:paraId="21B22BB1" w14:textId="77777777" w:rsidTr="0088268D">
        <w:trPr>
          <w:trHeight w:val="340"/>
        </w:trPr>
        <w:tc>
          <w:tcPr>
            <w:tcW w:w="709" w:type="dxa"/>
            <w:vAlign w:val="center"/>
          </w:tcPr>
          <w:p w14:paraId="334762D2" w14:textId="77777777" w:rsidR="000C4B2A" w:rsidRDefault="000C4B2A" w:rsidP="0088268D">
            <w:pPr>
              <w:jc w:val="center"/>
            </w:pPr>
          </w:p>
        </w:tc>
        <w:tc>
          <w:tcPr>
            <w:tcW w:w="7574" w:type="dxa"/>
            <w:vAlign w:val="center"/>
          </w:tcPr>
          <w:p w14:paraId="54A6E529" w14:textId="4A27B7B0" w:rsidR="000C4B2A" w:rsidRDefault="000C4B2A" w:rsidP="0088268D">
            <w:r>
              <w:t>A Headteacher of a Special School</w:t>
            </w:r>
          </w:p>
        </w:tc>
      </w:tr>
      <w:tr w:rsidR="000C4B2A" w14:paraId="29CE1F53" w14:textId="77777777" w:rsidTr="0088268D">
        <w:trPr>
          <w:trHeight w:val="340"/>
        </w:trPr>
        <w:tc>
          <w:tcPr>
            <w:tcW w:w="709" w:type="dxa"/>
            <w:vAlign w:val="center"/>
          </w:tcPr>
          <w:p w14:paraId="4B42D7F4" w14:textId="77777777" w:rsidR="000C4B2A" w:rsidRDefault="000C4B2A" w:rsidP="0088268D">
            <w:pPr>
              <w:jc w:val="center"/>
            </w:pPr>
          </w:p>
        </w:tc>
        <w:tc>
          <w:tcPr>
            <w:tcW w:w="7574" w:type="dxa"/>
            <w:vAlign w:val="center"/>
          </w:tcPr>
          <w:p w14:paraId="5E637D63" w14:textId="11870484" w:rsidR="000C4B2A" w:rsidRDefault="000C4B2A" w:rsidP="0088268D">
            <w:r>
              <w:t>A Headteacher of a Pupil Referral Unit/Alternative Provision</w:t>
            </w:r>
          </w:p>
        </w:tc>
      </w:tr>
      <w:tr w:rsidR="000C4B2A" w14:paraId="634DE943" w14:textId="77777777" w:rsidTr="0088268D">
        <w:trPr>
          <w:trHeight w:val="340"/>
        </w:trPr>
        <w:tc>
          <w:tcPr>
            <w:tcW w:w="709" w:type="dxa"/>
            <w:vAlign w:val="center"/>
          </w:tcPr>
          <w:p w14:paraId="63947D41" w14:textId="77777777" w:rsidR="000C4B2A" w:rsidRDefault="000C4B2A" w:rsidP="0088268D">
            <w:pPr>
              <w:jc w:val="center"/>
            </w:pPr>
          </w:p>
        </w:tc>
        <w:tc>
          <w:tcPr>
            <w:tcW w:w="7574" w:type="dxa"/>
            <w:vAlign w:val="center"/>
          </w:tcPr>
          <w:p w14:paraId="5296191A" w14:textId="03FC027D" w:rsidR="000C4B2A" w:rsidRDefault="000C4B2A" w:rsidP="0088268D">
            <w:r>
              <w:t>A Chair of a Management Committee</w:t>
            </w:r>
          </w:p>
        </w:tc>
      </w:tr>
      <w:tr w:rsidR="000C4B2A" w14:paraId="142E21CE" w14:textId="77777777" w:rsidTr="0088268D">
        <w:trPr>
          <w:trHeight w:val="340"/>
        </w:trPr>
        <w:tc>
          <w:tcPr>
            <w:tcW w:w="709" w:type="dxa"/>
            <w:vAlign w:val="center"/>
          </w:tcPr>
          <w:p w14:paraId="3EFAA1FB" w14:textId="77777777" w:rsidR="000C4B2A" w:rsidRDefault="000C4B2A" w:rsidP="0088268D">
            <w:pPr>
              <w:jc w:val="center"/>
            </w:pPr>
          </w:p>
        </w:tc>
        <w:tc>
          <w:tcPr>
            <w:tcW w:w="7574" w:type="dxa"/>
            <w:vAlign w:val="center"/>
          </w:tcPr>
          <w:p w14:paraId="3024F094" w14:textId="14A2B7DD" w:rsidR="000C4B2A" w:rsidRDefault="000C4B2A" w:rsidP="0088268D">
            <w:r>
              <w:t>On behalf of a school Governing Body</w:t>
            </w:r>
          </w:p>
        </w:tc>
      </w:tr>
      <w:tr w:rsidR="000C4B2A" w14:paraId="42342CA2" w14:textId="77777777" w:rsidTr="0088268D">
        <w:trPr>
          <w:trHeight w:val="340"/>
        </w:trPr>
        <w:tc>
          <w:tcPr>
            <w:tcW w:w="709" w:type="dxa"/>
            <w:vAlign w:val="center"/>
          </w:tcPr>
          <w:p w14:paraId="32ACD8AC" w14:textId="77777777" w:rsidR="000C4B2A" w:rsidRDefault="000C4B2A" w:rsidP="0088268D">
            <w:pPr>
              <w:jc w:val="center"/>
            </w:pPr>
          </w:p>
        </w:tc>
        <w:tc>
          <w:tcPr>
            <w:tcW w:w="7574" w:type="dxa"/>
            <w:vAlign w:val="center"/>
          </w:tcPr>
          <w:p w14:paraId="2C011FF8" w14:textId="07B1AF40" w:rsidR="000C4B2A" w:rsidRDefault="000C4B2A" w:rsidP="0088268D">
            <w:r w:rsidRPr="000C4B2A">
              <w:t>As a member of KCC staff</w:t>
            </w:r>
          </w:p>
        </w:tc>
      </w:tr>
      <w:tr w:rsidR="000C4B2A" w14:paraId="5891AAD9" w14:textId="77777777" w:rsidTr="0088268D">
        <w:trPr>
          <w:trHeight w:val="340"/>
        </w:trPr>
        <w:tc>
          <w:tcPr>
            <w:tcW w:w="709" w:type="dxa"/>
            <w:vAlign w:val="center"/>
          </w:tcPr>
          <w:p w14:paraId="56321440" w14:textId="77777777" w:rsidR="000C4B2A" w:rsidRDefault="000C4B2A" w:rsidP="0088268D">
            <w:pPr>
              <w:jc w:val="center"/>
            </w:pPr>
          </w:p>
        </w:tc>
        <w:tc>
          <w:tcPr>
            <w:tcW w:w="7574" w:type="dxa"/>
            <w:vAlign w:val="center"/>
          </w:tcPr>
          <w:p w14:paraId="5A3FB1B7" w14:textId="5C21CAB4" w:rsidR="000C4B2A" w:rsidRDefault="000C4B2A" w:rsidP="0088268D">
            <w:r>
              <w:t>A KCC Member/Councillor</w:t>
            </w:r>
          </w:p>
        </w:tc>
      </w:tr>
      <w:tr w:rsidR="000C4B2A" w14:paraId="33C0D6B1" w14:textId="77777777" w:rsidTr="0088268D">
        <w:trPr>
          <w:trHeight w:val="340"/>
        </w:trPr>
        <w:tc>
          <w:tcPr>
            <w:tcW w:w="709" w:type="dxa"/>
            <w:vAlign w:val="center"/>
          </w:tcPr>
          <w:p w14:paraId="3C917975" w14:textId="77777777" w:rsidR="000C4B2A" w:rsidRDefault="000C4B2A" w:rsidP="0088268D">
            <w:pPr>
              <w:jc w:val="center"/>
            </w:pPr>
          </w:p>
        </w:tc>
        <w:tc>
          <w:tcPr>
            <w:tcW w:w="7574" w:type="dxa"/>
            <w:vAlign w:val="center"/>
          </w:tcPr>
          <w:p w14:paraId="33ED5ACA" w14:textId="2947AF5F" w:rsidR="000C4B2A" w:rsidRDefault="000C4B2A" w:rsidP="0088268D">
            <w:r w:rsidRPr="000C4B2A">
              <w:t>On behalf of a Parish/Town/Borough/District Council in an official capacity</w:t>
            </w:r>
          </w:p>
        </w:tc>
      </w:tr>
      <w:tr w:rsidR="000C4B2A" w14:paraId="057BA08C" w14:textId="77777777" w:rsidTr="0088268D">
        <w:trPr>
          <w:trHeight w:val="340"/>
        </w:trPr>
        <w:tc>
          <w:tcPr>
            <w:tcW w:w="709" w:type="dxa"/>
            <w:vAlign w:val="center"/>
          </w:tcPr>
          <w:p w14:paraId="1C4D8BDF" w14:textId="77777777" w:rsidR="000C4B2A" w:rsidRDefault="000C4B2A" w:rsidP="0088268D">
            <w:pPr>
              <w:jc w:val="center"/>
            </w:pPr>
          </w:p>
        </w:tc>
        <w:tc>
          <w:tcPr>
            <w:tcW w:w="7574" w:type="dxa"/>
            <w:vAlign w:val="center"/>
          </w:tcPr>
          <w:p w14:paraId="65FBBC81" w14:textId="41B9CEB6" w:rsidR="000C4B2A" w:rsidRDefault="000C4B2A" w:rsidP="0088268D">
            <w:r>
              <w:t>A representative of a local community group</w:t>
            </w:r>
          </w:p>
        </w:tc>
      </w:tr>
      <w:tr w:rsidR="000C4B2A" w14:paraId="2D528F89" w14:textId="77777777" w:rsidTr="0088268D">
        <w:trPr>
          <w:trHeight w:val="340"/>
        </w:trPr>
        <w:tc>
          <w:tcPr>
            <w:tcW w:w="709" w:type="dxa"/>
            <w:vAlign w:val="center"/>
          </w:tcPr>
          <w:p w14:paraId="3A02EE5C" w14:textId="77777777" w:rsidR="000C4B2A" w:rsidRDefault="000C4B2A" w:rsidP="0088268D">
            <w:pPr>
              <w:jc w:val="center"/>
            </w:pPr>
          </w:p>
        </w:tc>
        <w:tc>
          <w:tcPr>
            <w:tcW w:w="7574" w:type="dxa"/>
            <w:vAlign w:val="center"/>
          </w:tcPr>
          <w:p w14:paraId="1D7F0795" w14:textId="5CEDB842" w:rsidR="000C4B2A" w:rsidRDefault="000C4B2A" w:rsidP="0088268D">
            <w:r>
              <w:t>On behalf of a charity, voluntary or community sector organisation (VCS)</w:t>
            </w:r>
          </w:p>
        </w:tc>
      </w:tr>
      <w:tr w:rsidR="0088268D" w14:paraId="7F63DCC1" w14:textId="77777777" w:rsidTr="0088268D">
        <w:trPr>
          <w:trHeight w:val="340"/>
        </w:trPr>
        <w:tc>
          <w:tcPr>
            <w:tcW w:w="709" w:type="dxa"/>
            <w:vAlign w:val="center"/>
          </w:tcPr>
          <w:p w14:paraId="2D70EEF7" w14:textId="77777777" w:rsidR="0088268D" w:rsidRDefault="0088268D" w:rsidP="0088268D">
            <w:pPr>
              <w:jc w:val="center"/>
            </w:pPr>
          </w:p>
        </w:tc>
        <w:tc>
          <w:tcPr>
            <w:tcW w:w="7574" w:type="dxa"/>
            <w:vAlign w:val="center"/>
          </w:tcPr>
          <w:p w14:paraId="608C3F43" w14:textId="726A1758" w:rsidR="0088268D" w:rsidRDefault="0088268D" w:rsidP="0088268D">
            <w:r>
              <w:t>Would prefer to remain anonymous</w:t>
            </w:r>
          </w:p>
        </w:tc>
      </w:tr>
      <w:tr w:rsidR="000C4B2A" w14:paraId="5F7D8312" w14:textId="77777777" w:rsidTr="0088268D">
        <w:trPr>
          <w:trHeight w:val="340"/>
        </w:trPr>
        <w:tc>
          <w:tcPr>
            <w:tcW w:w="709" w:type="dxa"/>
            <w:vAlign w:val="center"/>
          </w:tcPr>
          <w:p w14:paraId="27F43725" w14:textId="77777777" w:rsidR="000C4B2A" w:rsidRDefault="000C4B2A" w:rsidP="0088268D">
            <w:pPr>
              <w:jc w:val="center"/>
            </w:pPr>
          </w:p>
        </w:tc>
        <w:tc>
          <w:tcPr>
            <w:tcW w:w="7574" w:type="dxa"/>
            <w:vAlign w:val="center"/>
          </w:tcPr>
          <w:p w14:paraId="5EF45C15" w14:textId="469CED8A" w:rsidR="000C4B2A" w:rsidRDefault="000C4B2A" w:rsidP="0088268D">
            <w:r>
              <w:t>Other</w:t>
            </w:r>
          </w:p>
        </w:tc>
      </w:tr>
    </w:tbl>
    <w:p w14:paraId="008384E4" w14:textId="2B81851B" w:rsidR="0088268D" w:rsidRDefault="000C4B2A" w:rsidP="000C4B2A">
      <w:pPr>
        <w:pStyle w:val="ListParagraph"/>
      </w:pPr>
      <w:r>
        <w:br/>
        <w:t>If Other, please specify:</w:t>
      </w:r>
    </w:p>
    <w:tbl>
      <w:tblPr>
        <w:tblStyle w:val="TableGrid"/>
        <w:tblW w:w="0" w:type="auto"/>
        <w:tblInd w:w="959" w:type="dxa"/>
        <w:tblLook w:val="04A0" w:firstRow="1" w:lastRow="0" w:firstColumn="1" w:lastColumn="0" w:noHBand="0" w:noVBand="1"/>
      </w:tblPr>
      <w:tblGrid>
        <w:gridCol w:w="8283"/>
      </w:tblGrid>
      <w:tr w:rsidR="0088268D" w14:paraId="124A3D4D" w14:textId="77777777" w:rsidTr="0088268D">
        <w:trPr>
          <w:trHeight w:val="340"/>
        </w:trPr>
        <w:tc>
          <w:tcPr>
            <w:tcW w:w="8283" w:type="dxa"/>
            <w:vAlign w:val="center"/>
          </w:tcPr>
          <w:p w14:paraId="6B681067" w14:textId="77777777" w:rsidR="0088268D" w:rsidRDefault="0088268D" w:rsidP="0088268D">
            <w:pPr>
              <w:pStyle w:val="ListParagraph"/>
              <w:ind w:left="0"/>
            </w:pPr>
          </w:p>
        </w:tc>
      </w:tr>
    </w:tbl>
    <w:p w14:paraId="33AEA81B" w14:textId="11E56590" w:rsidR="000C4B2A" w:rsidRDefault="000C4B2A" w:rsidP="0088268D"/>
    <w:p w14:paraId="2C7ED3CE" w14:textId="77777777" w:rsidR="0088268D" w:rsidRDefault="0088268D" w:rsidP="0088268D">
      <w:pPr>
        <w:sectPr w:rsidR="0088268D">
          <w:pgSz w:w="11906" w:h="16838"/>
          <w:pgMar w:top="1440" w:right="1440" w:bottom="1440" w:left="1440" w:header="708" w:footer="708" w:gutter="0"/>
          <w:cols w:space="708"/>
          <w:docGrid w:linePitch="360"/>
        </w:sectPr>
      </w:pPr>
    </w:p>
    <w:p w14:paraId="684A1C36" w14:textId="660643BF" w:rsidR="002478F7" w:rsidRDefault="0088268D" w:rsidP="002478F7">
      <w:r w:rsidRPr="008178E7">
        <w:rPr>
          <w:b/>
          <w:sz w:val="24"/>
        </w:rPr>
        <w:lastRenderedPageBreak/>
        <w:t>Section 2: Allocation to Districts</w:t>
      </w:r>
      <w:r w:rsidR="002478F7">
        <w:br/>
      </w:r>
      <w:r>
        <w:br/>
      </w:r>
      <w:r w:rsidR="002478F7" w:rsidRPr="002478F7">
        <w:rPr>
          <w:rFonts w:cstheme="minorHAnsi"/>
          <w:szCs w:val="24"/>
        </w:rPr>
        <w:t xml:space="preserve">The first stage currently allocates a fixed annual budget through the application of a formula which utilises the same objective data already used to calculate individual secondary school budgets.  This provides a total sum per school and these individual school sums are aggregated to form the district total.  The detail of the 2018-19 allocations can be found on the Kelsi website, by following the link below: </w:t>
      </w:r>
      <w:hyperlink r:id="rId8" w:history="1">
        <w:r w:rsidR="002478F7" w:rsidRPr="002478F7">
          <w:rPr>
            <w:rStyle w:val="Hyperlink"/>
            <w:rFonts w:cstheme="minorHAnsi"/>
            <w:szCs w:val="24"/>
          </w:rPr>
          <w:t>https://www.kelsi.org.uk/__data/assets/pdf_file/0011/78977/Appendix-2-2018-19-School-allocations-summarised-in-App-1.pdf</w:t>
        </w:r>
      </w:hyperlink>
      <w:r w:rsidR="008178E7">
        <w:rPr>
          <w:rStyle w:val="Hyperlink"/>
          <w:rFonts w:cstheme="minorHAnsi"/>
          <w:szCs w:val="24"/>
        </w:rPr>
        <w:br/>
      </w:r>
    </w:p>
    <w:p w14:paraId="51880154" w14:textId="0A374081" w:rsidR="002478F7" w:rsidRPr="008178E7" w:rsidRDefault="002478F7" w:rsidP="002478F7">
      <w:pPr>
        <w:pStyle w:val="ListParagraph"/>
        <w:numPr>
          <w:ilvl w:val="0"/>
          <w:numId w:val="1"/>
        </w:numPr>
        <w:rPr>
          <w:rFonts w:cstheme="minorHAnsi"/>
          <w:b/>
        </w:rPr>
      </w:pPr>
      <w:r w:rsidRPr="008178E7">
        <w:rPr>
          <w:rFonts w:cstheme="minorHAnsi"/>
          <w:b/>
        </w:rPr>
        <w:t>To what extent do you agree or disagree with our proposal to continue to calculate the district allocation using the existing formula as:</w:t>
      </w:r>
    </w:p>
    <w:p w14:paraId="47B05637"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already has a clear and accepted evidence base</w:t>
      </w:r>
    </w:p>
    <w:p w14:paraId="52E85B23"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 xml:space="preserve">it is based on objective data </w:t>
      </w:r>
    </w:p>
    <w:p w14:paraId="36FD41C8"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provides an allocation per district, which can then be delegated and/or devolved depending upon the choice of individual district management committees</w:t>
      </w:r>
    </w:p>
    <w:p w14:paraId="2CD156FF" w14:textId="2D0B1ED3"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works on a fixed budget, funded from the High Needs Block</w:t>
      </w:r>
      <w:r w:rsidRPr="008178E7">
        <w:rPr>
          <w:rFonts w:cstheme="minorHAnsi"/>
          <w:b/>
        </w:rPr>
        <w:br/>
      </w:r>
    </w:p>
    <w:p w14:paraId="6105FCE4" w14:textId="22E7AE01" w:rsidR="002478F7" w:rsidRPr="008178E7" w:rsidRDefault="002478F7" w:rsidP="002478F7">
      <w:pPr>
        <w:spacing w:after="0" w:line="240" w:lineRule="auto"/>
        <w:ind w:left="720"/>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478F7" w14:paraId="0C89D88C" w14:textId="77777777" w:rsidTr="002478F7">
        <w:trPr>
          <w:trHeight w:val="397"/>
        </w:trPr>
        <w:tc>
          <w:tcPr>
            <w:tcW w:w="1656" w:type="dxa"/>
            <w:vAlign w:val="center"/>
          </w:tcPr>
          <w:p w14:paraId="7EA92B18" w14:textId="67C7F513" w:rsidR="002478F7" w:rsidRDefault="002478F7" w:rsidP="002478F7">
            <w:pPr>
              <w:pStyle w:val="ListParagraph"/>
              <w:ind w:left="0"/>
              <w:jc w:val="center"/>
            </w:pPr>
            <w:r>
              <w:t>Strongly Agree</w:t>
            </w:r>
          </w:p>
        </w:tc>
        <w:tc>
          <w:tcPr>
            <w:tcW w:w="1657" w:type="dxa"/>
            <w:vAlign w:val="center"/>
          </w:tcPr>
          <w:p w14:paraId="3AE742A3" w14:textId="49606851" w:rsidR="002478F7" w:rsidRDefault="002478F7" w:rsidP="002478F7">
            <w:pPr>
              <w:pStyle w:val="ListParagraph"/>
              <w:ind w:left="0"/>
              <w:jc w:val="center"/>
            </w:pPr>
            <w:r>
              <w:t>Agree</w:t>
            </w:r>
          </w:p>
        </w:tc>
        <w:tc>
          <w:tcPr>
            <w:tcW w:w="1656" w:type="dxa"/>
            <w:vAlign w:val="center"/>
          </w:tcPr>
          <w:p w14:paraId="54F43810" w14:textId="1769DB2F" w:rsidR="002478F7" w:rsidRDefault="002478F7" w:rsidP="002478F7">
            <w:pPr>
              <w:pStyle w:val="ListParagraph"/>
              <w:ind w:left="0"/>
              <w:jc w:val="center"/>
            </w:pPr>
            <w:r>
              <w:t>Disagree</w:t>
            </w:r>
          </w:p>
        </w:tc>
        <w:tc>
          <w:tcPr>
            <w:tcW w:w="1657" w:type="dxa"/>
            <w:vAlign w:val="center"/>
          </w:tcPr>
          <w:p w14:paraId="38179747" w14:textId="64522A31" w:rsidR="002478F7" w:rsidRDefault="002478F7" w:rsidP="002478F7">
            <w:pPr>
              <w:pStyle w:val="ListParagraph"/>
              <w:ind w:left="0"/>
              <w:jc w:val="center"/>
            </w:pPr>
            <w:r>
              <w:t>Strongly Disagree</w:t>
            </w:r>
          </w:p>
        </w:tc>
        <w:tc>
          <w:tcPr>
            <w:tcW w:w="1657" w:type="dxa"/>
            <w:vAlign w:val="center"/>
          </w:tcPr>
          <w:p w14:paraId="7C1353FC" w14:textId="492C3D06" w:rsidR="002478F7" w:rsidRDefault="002478F7" w:rsidP="002478F7">
            <w:pPr>
              <w:pStyle w:val="ListParagraph"/>
              <w:ind w:left="0"/>
              <w:jc w:val="center"/>
            </w:pPr>
            <w:r>
              <w:t>Don’t know</w:t>
            </w:r>
          </w:p>
        </w:tc>
      </w:tr>
      <w:tr w:rsidR="002478F7" w14:paraId="15148F77" w14:textId="77777777" w:rsidTr="002478F7">
        <w:trPr>
          <w:trHeight w:val="397"/>
        </w:trPr>
        <w:tc>
          <w:tcPr>
            <w:tcW w:w="1656" w:type="dxa"/>
            <w:vAlign w:val="center"/>
          </w:tcPr>
          <w:p w14:paraId="1F4518DA" w14:textId="77777777" w:rsidR="002478F7" w:rsidRDefault="002478F7" w:rsidP="002478F7">
            <w:pPr>
              <w:pStyle w:val="ListParagraph"/>
              <w:ind w:left="0"/>
              <w:jc w:val="center"/>
            </w:pPr>
          </w:p>
        </w:tc>
        <w:tc>
          <w:tcPr>
            <w:tcW w:w="1657" w:type="dxa"/>
            <w:vAlign w:val="center"/>
          </w:tcPr>
          <w:p w14:paraId="38D71A32" w14:textId="77777777" w:rsidR="002478F7" w:rsidRDefault="002478F7" w:rsidP="002478F7">
            <w:pPr>
              <w:pStyle w:val="ListParagraph"/>
              <w:ind w:left="0"/>
              <w:jc w:val="center"/>
            </w:pPr>
          </w:p>
        </w:tc>
        <w:tc>
          <w:tcPr>
            <w:tcW w:w="1656" w:type="dxa"/>
            <w:vAlign w:val="center"/>
          </w:tcPr>
          <w:p w14:paraId="2F14B014" w14:textId="77777777" w:rsidR="002478F7" w:rsidRDefault="002478F7" w:rsidP="002478F7">
            <w:pPr>
              <w:pStyle w:val="ListParagraph"/>
              <w:ind w:left="0"/>
              <w:jc w:val="center"/>
            </w:pPr>
          </w:p>
        </w:tc>
        <w:tc>
          <w:tcPr>
            <w:tcW w:w="1657" w:type="dxa"/>
            <w:vAlign w:val="center"/>
          </w:tcPr>
          <w:p w14:paraId="47B3C6C8" w14:textId="77777777" w:rsidR="002478F7" w:rsidRDefault="002478F7" w:rsidP="002478F7">
            <w:pPr>
              <w:pStyle w:val="ListParagraph"/>
              <w:ind w:left="0"/>
              <w:jc w:val="center"/>
            </w:pPr>
          </w:p>
        </w:tc>
        <w:tc>
          <w:tcPr>
            <w:tcW w:w="1657" w:type="dxa"/>
            <w:vAlign w:val="center"/>
          </w:tcPr>
          <w:p w14:paraId="56DDC67D" w14:textId="77777777" w:rsidR="002478F7" w:rsidRDefault="002478F7" w:rsidP="002478F7">
            <w:pPr>
              <w:pStyle w:val="ListParagraph"/>
              <w:ind w:left="0"/>
              <w:jc w:val="center"/>
            </w:pPr>
          </w:p>
        </w:tc>
      </w:tr>
    </w:tbl>
    <w:p w14:paraId="45AF6322" w14:textId="77777777" w:rsidR="002478F7" w:rsidRPr="008178E7" w:rsidRDefault="002478F7" w:rsidP="002478F7">
      <w:pPr>
        <w:pStyle w:val="ListParagraph"/>
        <w:rPr>
          <w:b/>
        </w:rPr>
      </w:pPr>
    </w:p>
    <w:p w14:paraId="048E2A1E" w14:textId="32B633AE" w:rsidR="002478F7" w:rsidRPr="008178E7" w:rsidRDefault="002478F7" w:rsidP="002478F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478F7" w14:paraId="60A6F759" w14:textId="77777777" w:rsidTr="002478F7">
        <w:trPr>
          <w:trHeight w:val="1419"/>
        </w:trPr>
        <w:tc>
          <w:tcPr>
            <w:tcW w:w="8283" w:type="dxa"/>
          </w:tcPr>
          <w:p w14:paraId="5A3C9181" w14:textId="77777777" w:rsidR="002478F7" w:rsidRDefault="002478F7" w:rsidP="002478F7">
            <w:pPr>
              <w:pStyle w:val="ListParagraph"/>
              <w:ind w:left="0"/>
            </w:pPr>
          </w:p>
        </w:tc>
      </w:tr>
    </w:tbl>
    <w:p w14:paraId="7546066E" w14:textId="3ADBB105" w:rsidR="0088268D" w:rsidRDefault="0088268D" w:rsidP="002478F7"/>
    <w:p w14:paraId="01A64E31" w14:textId="0B1F9CB2" w:rsidR="002478F7" w:rsidRPr="008178E7" w:rsidRDefault="002478F7" w:rsidP="0088268D">
      <w:pPr>
        <w:pStyle w:val="ListParagraph"/>
        <w:numPr>
          <w:ilvl w:val="0"/>
          <w:numId w:val="1"/>
        </w:numPr>
        <w:rPr>
          <w:b/>
        </w:rPr>
      </w:pPr>
      <w:r w:rsidRPr="008178E7">
        <w:rPr>
          <w:b/>
        </w:rPr>
        <w:t xml:space="preserve">To what extent do you agree </w:t>
      </w:r>
      <w:r w:rsidR="00452B04" w:rsidRPr="008178E7">
        <w:rPr>
          <w:rFonts w:cstheme="minorHAnsi"/>
          <w:b/>
        </w:rPr>
        <w:t xml:space="preserve">or disagree </w:t>
      </w:r>
      <w:r w:rsidRPr="008178E7">
        <w:rPr>
          <w:b/>
        </w:rPr>
        <w:t>with our proposal to move to using Published Admission Number (PAN), rather than the previous October census numbers, as this will provide higher allocations to those schools who are traditionally operating under capacity and are, therefore, likely to take a disproportionately higher share of our most challenging children.</w:t>
      </w:r>
      <w:r w:rsidRPr="008178E7">
        <w:rPr>
          <w:b/>
        </w:rPr>
        <w:br/>
      </w:r>
    </w:p>
    <w:p w14:paraId="64C49D45" w14:textId="77777777" w:rsidR="002478F7" w:rsidRPr="008178E7" w:rsidRDefault="002478F7" w:rsidP="002478F7">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478F7" w14:paraId="2D2D1683" w14:textId="77777777" w:rsidTr="00644BB1">
        <w:trPr>
          <w:trHeight w:val="397"/>
        </w:trPr>
        <w:tc>
          <w:tcPr>
            <w:tcW w:w="1656" w:type="dxa"/>
            <w:vAlign w:val="center"/>
          </w:tcPr>
          <w:p w14:paraId="65D23C87" w14:textId="77777777" w:rsidR="002478F7" w:rsidRDefault="002478F7" w:rsidP="00644BB1">
            <w:pPr>
              <w:pStyle w:val="ListParagraph"/>
              <w:ind w:left="0"/>
              <w:jc w:val="center"/>
            </w:pPr>
            <w:r>
              <w:t>Strongly Agree</w:t>
            </w:r>
          </w:p>
        </w:tc>
        <w:tc>
          <w:tcPr>
            <w:tcW w:w="1657" w:type="dxa"/>
            <w:vAlign w:val="center"/>
          </w:tcPr>
          <w:p w14:paraId="4D68E66D" w14:textId="77777777" w:rsidR="002478F7" w:rsidRDefault="002478F7" w:rsidP="00644BB1">
            <w:pPr>
              <w:pStyle w:val="ListParagraph"/>
              <w:ind w:left="0"/>
              <w:jc w:val="center"/>
            </w:pPr>
            <w:r>
              <w:t>Agree</w:t>
            </w:r>
          </w:p>
        </w:tc>
        <w:tc>
          <w:tcPr>
            <w:tcW w:w="1656" w:type="dxa"/>
            <w:vAlign w:val="center"/>
          </w:tcPr>
          <w:p w14:paraId="4C5CC634" w14:textId="77777777" w:rsidR="002478F7" w:rsidRDefault="002478F7" w:rsidP="00644BB1">
            <w:pPr>
              <w:pStyle w:val="ListParagraph"/>
              <w:ind w:left="0"/>
              <w:jc w:val="center"/>
            </w:pPr>
            <w:r>
              <w:t>Disagree</w:t>
            </w:r>
          </w:p>
        </w:tc>
        <w:tc>
          <w:tcPr>
            <w:tcW w:w="1657" w:type="dxa"/>
            <w:vAlign w:val="center"/>
          </w:tcPr>
          <w:p w14:paraId="1E2C943B" w14:textId="77777777" w:rsidR="002478F7" w:rsidRDefault="002478F7" w:rsidP="00644BB1">
            <w:pPr>
              <w:pStyle w:val="ListParagraph"/>
              <w:ind w:left="0"/>
              <w:jc w:val="center"/>
            </w:pPr>
            <w:r>
              <w:t>Strongly Disagree</w:t>
            </w:r>
          </w:p>
        </w:tc>
        <w:tc>
          <w:tcPr>
            <w:tcW w:w="1657" w:type="dxa"/>
            <w:vAlign w:val="center"/>
          </w:tcPr>
          <w:p w14:paraId="2F3F5F05" w14:textId="77777777" w:rsidR="002478F7" w:rsidRDefault="002478F7" w:rsidP="00644BB1">
            <w:pPr>
              <w:pStyle w:val="ListParagraph"/>
              <w:ind w:left="0"/>
              <w:jc w:val="center"/>
            </w:pPr>
            <w:r>
              <w:t>Don’t know</w:t>
            </w:r>
          </w:p>
        </w:tc>
      </w:tr>
      <w:tr w:rsidR="002478F7" w14:paraId="6FB29BC4" w14:textId="77777777" w:rsidTr="00644BB1">
        <w:trPr>
          <w:trHeight w:val="397"/>
        </w:trPr>
        <w:tc>
          <w:tcPr>
            <w:tcW w:w="1656" w:type="dxa"/>
            <w:vAlign w:val="center"/>
          </w:tcPr>
          <w:p w14:paraId="35C5754F" w14:textId="77777777" w:rsidR="002478F7" w:rsidRDefault="002478F7" w:rsidP="00644BB1">
            <w:pPr>
              <w:pStyle w:val="ListParagraph"/>
              <w:ind w:left="0"/>
              <w:jc w:val="center"/>
            </w:pPr>
          </w:p>
        </w:tc>
        <w:tc>
          <w:tcPr>
            <w:tcW w:w="1657" w:type="dxa"/>
            <w:vAlign w:val="center"/>
          </w:tcPr>
          <w:p w14:paraId="733229BE" w14:textId="77777777" w:rsidR="002478F7" w:rsidRDefault="002478F7" w:rsidP="00644BB1">
            <w:pPr>
              <w:pStyle w:val="ListParagraph"/>
              <w:ind w:left="0"/>
              <w:jc w:val="center"/>
            </w:pPr>
          </w:p>
        </w:tc>
        <w:tc>
          <w:tcPr>
            <w:tcW w:w="1656" w:type="dxa"/>
            <w:vAlign w:val="center"/>
          </w:tcPr>
          <w:p w14:paraId="66785A41" w14:textId="77777777" w:rsidR="002478F7" w:rsidRDefault="002478F7" w:rsidP="00644BB1">
            <w:pPr>
              <w:pStyle w:val="ListParagraph"/>
              <w:ind w:left="0"/>
              <w:jc w:val="center"/>
            </w:pPr>
          </w:p>
        </w:tc>
        <w:tc>
          <w:tcPr>
            <w:tcW w:w="1657" w:type="dxa"/>
            <w:vAlign w:val="center"/>
          </w:tcPr>
          <w:p w14:paraId="322B4FBF" w14:textId="77777777" w:rsidR="002478F7" w:rsidRDefault="002478F7" w:rsidP="00644BB1">
            <w:pPr>
              <w:pStyle w:val="ListParagraph"/>
              <w:ind w:left="0"/>
              <w:jc w:val="center"/>
            </w:pPr>
          </w:p>
        </w:tc>
        <w:tc>
          <w:tcPr>
            <w:tcW w:w="1657" w:type="dxa"/>
            <w:vAlign w:val="center"/>
          </w:tcPr>
          <w:p w14:paraId="429F2DF3" w14:textId="77777777" w:rsidR="002478F7" w:rsidRDefault="002478F7" w:rsidP="00644BB1">
            <w:pPr>
              <w:pStyle w:val="ListParagraph"/>
              <w:ind w:left="0"/>
              <w:jc w:val="center"/>
            </w:pPr>
          </w:p>
        </w:tc>
      </w:tr>
    </w:tbl>
    <w:p w14:paraId="320E9BE6" w14:textId="77777777" w:rsidR="002478F7" w:rsidRDefault="002478F7" w:rsidP="002478F7">
      <w:pPr>
        <w:pStyle w:val="ListParagraph"/>
      </w:pPr>
    </w:p>
    <w:p w14:paraId="757F9D65" w14:textId="77777777" w:rsidR="002478F7" w:rsidRPr="008178E7" w:rsidRDefault="002478F7" w:rsidP="002478F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478F7" w14:paraId="39CE81B3" w14:textId="77777777" w:rsidTr="00644BB1">
        <w:trPr>
          <w:trHeight w:val="1419"/>
        </w:trPr>
        <w:tc>
          <w:tcPr>
            <w:tcW w:w="8283" w:type="dxa"/>
          </w:tcPr>
          <w:p w14:paraId="3BC61989" w14:textId="77777777" w:rsidR="002478F7" w:rsidRDefault="002478F7" w:rsidP="00644BB1">
            <w:pPr>
              <w:pStyle w:val="ListParagraph"/>
              <w:ind w:left="0"/>
            </w:pPr>
          </w:p>
        </w:tc>
      </w:tr>
    </w:tbl>
    <w:p w14:paraId="08D9C727" w14:textId="56CAFF67" w:rsidR="002478F7" w:rsidRPr="008178E7" w:rsidRDefault="002478F7" w:rsidP="0088268D">
      <w:pPr>
        <w:pStyle w:val="ListParagraph"/>
        <w:numPr>
          <w:ilvl w:val="0"/>
          <w:numId w:val="1"/>
        </w:numPr>
        <w:rPr>
          <w:b/>
        </w:rPr>
      </w:pPr>
      <w:r w:rsidRPr="008178E7">
        <w:rPr>
          <w:b/>
        </w:rPr>
        <w:lastRenderedPageBreak/>
        <w:t xml:space="preserve">To what extent do you agree </w:t>
      </w:r>
      <w:r w:rsidR="00452B04" w:rsidRPr="008178E7">
        <w:rPr>
          <w:rFonts w:cstheme="minorHAnsi"/>
          <w:b/>
        </w:rPr>
        <w:t xml:space="preserve">or disagree </w:t>
      </w:r>
      <w:r w:rsidRPr="008178E7">
        <w:rPr>
          <w:b/>
        </w:rPr>
        <w:t>with our proposal to</w:t>
      </w:r>
      <w:r w:rsidR="00452B04" w:rsidRPr="008178E7">
        <w:rPr>
          <w:b/>
        </w:rPr>
        <w:t xml:space="preserve"> </w:t>
      </w:r>
      <w:r w:rsidRPr="008178E7">
        <w:rPr>
          <w:b/>
        </w:rPr>
        <w:t xml:space="preserve">reallocate the selective school proportion across the non-selective school cohort within each district, </w:t>
      </w:r>
      <w:r w:rsidR="00452B04" w:rsidRPr="008178E7">
        <w:rPr>
          <w:b/>
        </w:rPr>
        <w:t xml:space="preserve">once the financial envelope for the districts is calculated, </w:t>
      </w:r>
      <w:r w:rsidRPr="008178E7">
        <w:rPr>
          <w:b/>
        </w:rPr>
        <w:t>on a pro-rata basis.</w:t>
      </w:r>
      <w:r w:rsidR="00452B04" w:rsidRPr="008178E7">
        <w:rPr>
          <w:b/>
        </w:rPr>
        <w:br/>
      </w:r>
    </w:p>
    <w:p w14:paraId="77565994"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181697F9" w14:textId="77777777" w:rsidTr="00644BB1">
        <w:trPr>
          <w:trHeight w:val="397"/>
        </w:trPr>
        <w:tc>
          <w:tcPr>
            <w:tcW w:w="1656" w:type="dxa"/>
            <w:vAlign w:val="center"/>
          </w:tcPr>
          <w:p w14:paraId="46B775DB" w14:textId="77777777" w:rsidR="00452B04" w:rsidRDefault="00452B04" w:rsidP="00644BB1">
            <w:pPr>
              <w:pStyle w:val="ListParagraph"/>
              <w:ind w:left="0"/>
              <w:jc w:val="center"/>
            </w:pPr>
            <w:r>
              <w:t>Strongly Agree</w:t>
            </w:r>
          </w:p>
        </w:tc>
        <w:tc>
          <w:tcPr>
            <w:tcW w:w="1657" w:type="dxa"/>
            <w:vAlign w:val="center"/>
          </w:tcPr>
          <w:p w14:paraId="07312C67" w14:textId="77777777" w:rsidR="00452B04" w:rsidRDefault="00452B04" w:rsidP="00644BB1">
            <w:pPr>
              <w:pStyle w:val="ListParagraph"/>
              <w:ind w:left="0"/>
              <w:jc w:val="center"/>
            </w:pPr>
            <w:r>
              <w:t>Agree</w:t>
            </w:r>
          </w:p>
        </w:tc>
        <w:tc>
          <w:tcPr>
            <w:tcW w:w="1656" w:type="dxa"/>
            <w:vAlign w:val="center"/>
          </w:tcPr>
          <w:p w14:paraId="048116BB" w14:textId="77777777" w:rsidR="00452B04" w:rsidRDefault="00452B04" w:rsidP="00644BB1">
            <w:pPr>
              <w:pStyle w:val="ListParagraph"/>
              <w:ind w:left="0"/>
              <w:jc w:val="center"/>
            </w:pPr>
            <w:r>
              <w:t>Disagree</w:t>
            </w:r>
          </w:p>
        </w:tc>
        <w:tc>
          <w:tcPr>
            <w:tcW w:w="1657" w:type="dxa"/>
            <w:vAlign w:val="center"/>
          </w:tcPr>
          <w:p w14:paraId="6751B6F5" w14:textId="77777777" w:rsidR="00452B04" w:rsidRDefault="00452B04" w:rsidP="00644BB1">
            <w:pPr>
              <w:pStyle w:val="ListParagraph"/>
              <w:ind w:left="0"/>
              <w:jc w:val="center"/>
            </w:pPr>
            <w:r>
              <w:t>Strongly Disagree</w:t>
            </w:r>
          </w:p>
        </w:tc>
        <w:tc>
          <w:tcPr>
            <w:tcW w:w="1657" w:type="dxa"/>
            <w:vAlign w:val="center"/>
          </w:tcPr>
          <w:p w14:paraId="44E4C998" w14:textId="77777777" w:rsidR="00452B04" w:rsidRDefault="00452B04" w:rsidP="00644BB1">
            <w:pPr>
              <w:pStyle w:val="ListParagraph"/>
              <w:ind w:left="0"/>
              <w:jc w:val="center"/>
            </w:pPr>
            <w:r>
              <w:t>Don’t know</w:t>
            </w:r>
          </w:p>
        </w:tc>
      </w:tr>
      <w:tr w:rsidR="00452B04" w14:paraId="438352AC" w14:textId="77777777" w:rsidTr="00644BB1">
        <w:trPr>
          <w:trHeight w:val="397"/>
        </w:trPr>
        <w:tc>
          <w:tcPr>
            <w:tcW w:w="1656" w:type="dxa"/>
            <w:vAlign w:val="center"/>
          </w:tcPr>
          <w:p w14:paraId="35D0F76F" w14:textId="77777777" w:rsidR="00452B04" w:rsidRDefault="00452B04" w:rsidP="00644BB1">
            <w:pPr>
              <w:pStyle w:val="ListParagraph"/>
              <w:ind w:left="0"/>
              <w:jc w:val="center"/>
            </w:pPr>
          </w:p>
        </w:tc>
        <w:tc>
          <w:tcPr>
            <w:tcW w:w="1657" w:type="dxa"/>
            <w:vAlign w:val="center"/>
          </w:tcPr>
          <w:p w14:paraId="2CB13E35" w14:textId="77777777" w:rsidR="00452B04" w:rsidRDefault="00452B04" w:rsidP="00644BB1">
            <w:pPr>
              <w:pStyle w:val="ListParagraph"/>
              <w:ind w:left="0"/>
              <w:jc w:val="center"/>
            </w:pPr>
          </w:p>
        </w:tc>
        <w:tc>
          <w:tcPr>
            <w:tcW w:w="1656" w:type="dxa"/>
            <w:vAlign w:val="center"/>
          </w:tcPr>
          <w:p w14:paraId="26AC4BC6" w14:textId="77777777" w:rsidR="00452B04" w:rsidRDefault="00452B04" w:rsidP="00644BB1">
            <w:pPr>
              <w:pStyle w:val="ListParagraph"/>
              <w:ind w:left="0"/>
              <w:jc w:val="center"/>
            </w:pPr>
          </w:p>
        </w:tc>
        <w:tc>
          <w:tcPr>
            <w:tcW w:w="1657" w:type="dxa"/>
            <w:vAlign w:val="center"/>
          </w:tcPr>
          <w:p w14:paraId="3AE3C093" w14:textId="77777777" w:rsidR="00452B04" w:rsidRDefault="00452B04" w:rsidP="00644BB1">
            <w:pPr>
              <w:pStyle w:val="ListParagraph"/>
              <w:ind w:left="0"/>
              <w:jc w:val="center"/>
            </w:pPr>
          </w:p>
        </w:tc>
        <w:tc>
          <w:tcPr>
            <w:tcW w:w="1657" w:type="dxa"/>
            <w:vAlign w:val="center"/>
          </w:tcPr>
          <w:p w14:paraId="4E5F927B" w14:textId="77777777" w:rsidR="00452B04" w:rsidRDefault="00452B04" w:rsidP="00644BB1">
            <w:pPr>
              <w:pStyle w:val="ListParagraph"/>
              <w:ind w:left="0"/>
              <w:jc w:val="center"/>
            </w:pPr>
          </w:p>
        </w:tc>
      </w:tr>
    </w:tbl>
    <w:p w14:paraId="20077018" w14:textId="77777777" w:rsidR="00452B04" w:rsidRPr="008178E7" w:rsidRDefault="00452B04" w:rsidP="00452B04">
      <w:pPr>
        <w:pStyle w:val="ListParagraph"/>
        <w:rPr>
          <w:b/>
        </w:rPr>
      </w:pPr>
    </w:p>
    <w:p w14:paraId="586419DD"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45C046D6" w14:textId="77777777" w:rsidTr="00644BB1">
        <w:trPr>
          <w:trHeight w:val="1419"/>
        </w:trPr>
        <w:tc>
          <w:tcPr>
            <w:tcW w:w="8283" w:type="dxa"/>
          </w:tcPr>
          <w:p w14:paraId="134128A0" w14:textId="77777777" w:rsidR="00452B04" w:rsidRDefault="00452B04" w:rsidP="00644BB1">
            <w:pPr>
              <w:pStyle w:val="ListParagraph"/>
              <w:ind w:left="0"/>
            </w:pPr>
          </w:p>
        </w:tc>
      </w:tr>
    </w:tbl>
    <w:p w14:paraId="2F26610B" w14:textId="77E93E2A" w:rsidR="00452B04" w:rsidRDefault="00452B04" w:rsidP="00452B04">
      <w:pPr>
        <w:pStyle w:val="ListParagraph"/>
      </w:pPr>
      <w:r>
        <w:br/>
      </w:r>
    </w:p>
    <w:p w14:paraId="51048410" w14:textId="6EC37402" w:rsidR="00452B04" w:rsidRPr="008178E7" w:rsidRDefault="00452B04" w:rsidP="00452B04">
      <w:pPr>
        <w:pStyle w:val="ListParagraph"/>
        <w:numPr>
          <w:ilvl w:val="0"/>
          <w:numId w:val="1"/>
        </w:numPr>
        <w:rPr>
          <w:b/>
        </w:rPr>
      </w:pPr>
      <w:r w:rsidRPr="008178E7">
        <w:rPr>
          <w:b/>
        </w:rPr>
        <w:t>To what extent do you agree</w:t>
      </w:r>
      <w:r w:rsidRPr="008178E7">
        <w:rPr>
          <w:rFonts w:cstheme="minorHAnsi"/>
          <w:b/>
        </w:rPr>
        <w:t xml:space="preserve"> or disagree</w:t>
      </w:r>
      <w:r w:rsidRPr="008178E7">
        <w:rPr>
          <w:b/>
        </w:rPr>
        <w:t xml:space="preserve"> with our proposal to develop a system whereby the Local Authority contributes to the local collaboration by serving as the Chair of the In Year Fair Access Panel and by providing administrative support for these panels, to ensure data collected is consistent across the county.</w:t>
      </w:r>
      <w:r w:rsidRPr="008178E7">
        <w:rPr>
          <w:b/>
        </w:rPr>
        <w:br/>
      </w:r>
    </w:p>
    <w:p w14:paraId="5624F2EA"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4C4EEF56" w14:textId="77777777" w:rsidTr="008178E7">
        <w:trPr>
          <w:trHeight w:val="397"/>
        </w:trPr>
        <w:tc>
          <w:tcPr>
            <w:tcW w:w="1656" w:type="dxa"/>
            <w:vAlign w:val="center"/>
          </w:tcPr>
          <w:p w14:paraId="6287D54B" w14:textId="77777777" w:rsidR="00452B04" w:rsidRDefault="00452B04" w:rsidP="00644BB1">
            <w:pPr>
              <w:pStyle w:val="ListParagraph"/>
              <w:ind w:left="0"/>
              <w:jc w:val="center"/>
            </w:pPr>
            <w:r>
              <w:t>Strongly Agree</w:t>
            </w:r>
          </w:p>
        </w:tc>
        <w:tc>
          <w:tcPr>
            <w:tcW w:w="1657" w:type="dxa"/>
            <w:vAlign w:val="center"/>
          </w:tcPr>
          <w:p w14:paraId="100E99BB" w14:textId="77777777" w:rsidR="00452B04" w:rsidRDefault="00452B04" w:rsidP="00644BB1">
            <w:pPr>
              <w:pStyle w:val="ListParagraph"/>
              <w:ind w:left="0"/>
              <w:jc w:val="center"/>
            </w:pPr>
            <w:r>
              <w:t>Agree</w:t>
            </w:r>
          </w:p>
        </w:tc>
        <w:tc>
          <w:tcPr>
            <w:tcW w:w="1656" w:type="dxa"/>
            <w:vAlign w:val="center"/>
          </w:tcPr>
          <w:p w14:paraId="1B2C5B99" w14:textId="77777777" w:rsidR="00452B04" w:rsidRDefault="00452B04" w:rsidP="00644BB1">
            <w:pPr>
              <w:pStyle w:val="ListParagraph"/>
              <w:ind w:left="0"/>
              <w:jc w:val="center"/>
            </w:pPr>
            <w:r>
              <w:t>Disagree</w:t>
            </w:r>
          </w:p>
        </w:tc>
        <w:tc>
          <w:tcPr>
            <w:tcW w:w="1657" w:type="dxa"/>
            <w:vAlign w:val="center"/>
          </w:tcPr>
          <w:p w14:paraId="0FC2CD0F" w14:textId="77777777" w:rsidR="00452B04" w:rsidRDefault="00452B04" w:rsidP="00644BB1">
            <w:pPr>
              <w:pStyle w:val="ListParagraph"/>
              <w:ind w:left="0"/>
              <w:jc w:val="center"/>
            </w:pPr>
            <w:r>
              <w:t>Strongly Disagree</w:t>
            </w:r>
          </w:p>
        </w:tc>
        <w:tc>
          <w:tcPr>
            <w:tcW w:w="1657" w:type="dxa"/>
            <w:vAlign w:val="center"/>
          </w:tcPr>
          <w:p w14:paraId="3F416F13" w14:textId="77777777" w:rsidR="00452B04" w:rsidRDefault="00452B04" w:rsidP="00644BB1">
            <w:pPr>
              <w:pStyle w:val="ListParagraph"/>
              <w:ind w:left="0"/>
              <w:jc w:val="center"/>
            </w:pPr>
            <w:r>
              <w:t>Don’t know</w:t>
            </w:r>
          </w:p>
        </w:tc>
      </w:tr>
      <w:tr w:rsidR="00452B04" w14:paraId="76AE899D" w14:textId="77777777" w:rsidTr="008178E7">
        <w:trPr>
          <w:trHeight w:val="397"/>
        </w:trPr>
        <w:tc>
          <w:tcPr>
            <w:tcW w:w="1656" w:type="dxa"/>
            <w:vAlign w:val="center"/>
          </w:tcPr>
          <w:p w14:paraId="0B40A25E" w14:textId="77777777" w:rsidR="00452B04" w:rsidRDefault="00452B04" w:rsidP="00644BB1">
            <w:pPr>
              <w:pStyle w:val="ListParagraph"/>
              <w:ind w:left="0"/>
              <w:jc w:val="center"/>
            </w:pPr>
          </w:p>
        </w:tc>
        <w:tc>
          <w:tcPr>
            <w:tcW w:w="1657" w:type="dxa"/>
            <w:vAlign w:val="center"/>
          </w:tcPr>
          <w:p w14:paraId="49A1A7BF" w14:textId="77777777" w:rsidR="00452B04" w:rsidRDefault="00452B04" w:rsidP="00644BB1">
            <w:pPr>
              <w:pStyle w:val="ListParagraph"/>
              <w:ind w:left="0"/>
              <w:jc w:val="center"/>
            </w:pPr>
          </w:p>
        </w:tc>
        <w:tc>
          <w:tcPr>
            <w:tcW w:w="1656" w:type="dxa"/>
            <w:vAlign w:val="center"/>
          </w:tcPr>
          <w:p w14:paraId="59AD1BAF" w14:textId="77777777" w:rsidR="00452B04" w:rsidRDefault="00452B04" w:rsidP="00644BB1">
            <w:pPr>
              <w:pStyle w:val="ListParagraph"/>
              <w:ind w:left="0"/>
              <w:jc w:val="center"/>
            </w:pPr>
          </w:p>
        </w:tc>
        <w:tc>
          <w:tcPr>
            <w:tcW w:w="1657" w:type="dxa"/>
            <w:vAlign w:val="center"/>
          </w:tcPr>
          <w:p w14:paraId="610BE57C" w14:textId="77777777" w:rsidR="00452B04" w:rsidRDefault="00452B04" w:rsidP="00644BB1">
            <w:pPr>
              <w:pStyle w:val="ListParagraph"/>
              <w:ind w:left="0"/>
              <w:jc w:val="center"/>
            </w:pPr>
          </w:p>
        </w:tc>
        <w:tc>
          <w:tcPr>
            <w:tcW w:w="1657" w:type="dxa"/>
            <w:vAlign w:val="center"/>
          </w:tcPr>
          <w:p w14:paraId="206FA8E1" w14:textId="77777777" w:rsidR="00452B04" w:rsidRDefault="00452B04" w:rsidP="00644BB1">
            <w:pPr>
              <w:pStyle w:val="ListParagraph"/>
              <w:ind w:left="0"/>
              <w:jc w:val="center"/>
            </w:pPr>
          </w:p>
        </w:tc>
      </w:tr>
    </w:tbl>
    <w:p w14:paraId="20E24FFC" w14:textId="77777777" w:rsidR="00452B04" w:rsidRDefault="00452B04" w:rsidP="00452B04">
      <w:pPr>
        <w:pStyle w:val="ListParagraph"/>
      </w:pPr>
    </w:p>
    <w:p w14:paraId="25234B71"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0B9D74D3" w14:textId="77777777" w:rsidTr="00644BB1">
        <w:trPr>
          <w:trHeight w:val="1419"/>
        </w:trPr>
        <w:tc>
          <w:tcPr>
            <w:tcW w:w="8283" w:type="dxa"/>
          </w:tcPr>
          <w:p w14:paraId="5612002C" w14:textId="77777777" w:rsidR="00452B04" w:rsidRDefault="00452B04" w:rsidP="00644BB1">
            <w:pPr>
              <w:pStyle w:val="ListParagraph"/>
              <w:ind w:left="0"/>
            </w:pPr>
          </w:p>
        </w:tc>
      </w:tr>
    </w:tbl>
    <w:p w14:paraId="5A3FA189" w14:textId="38FFF3E7" w:rsidR="00452B04" w:rsidRDefault="00452B04" w:rsidP="00452B04">
      <w:pPr>
        <w:pStyle w:val="ListParagraph"/>
      </w:pPr>
      <w:r>
        <w:br/>
      </w:r>
      <w:r w:rsidR="008178E7">
        <w:br/>
      </w:r>
      <w:r w:rsidR="008178E7">
        <w:br/>
      </w:r>
      <w:r w:rsidR="008178E7">
        <w:br/>
      </w:r>
      <w:r w:rsidR="008178E7">
        <w:br/>
      </w:r>
      <w:r w:rsidR="008178E7">
        <w:br/>
      </w:r>
      <w:r w:rsidR="008178E7">
        <w:br/>
      </w:r>
      <w:r w:rsidR="008178E7">
        <w:br/>
      </w:r>
      <w:r w:rsidR="008178E7">
        <w:br/>
      </w:r>
      <w:r w:rsidR="008178E7">
        <w:br/>
      </w:r>
      <w:r w:rsidR="008178E7">
        <w:br/>
      </w:r>
      <w:r w:rsidR="008178E7">
        <w:br/>
      </w:r>
    </w:p>
    <w:p w14:paraId="5B7BF6A1" w14:textId="78E375EB" w:rsidR="00452B04" w:rsidRPr="008178E7" w:rsidRDefault="00452B04" w:rsidP="00452B04">
      <w:pPr>
        <w:pStyle w:val="ListParagraph"/>
        <w:numPr>
          <w:ilvl w:val="0"/>
          <w:numId w:val="1"/>
        </w:numPr>
        <w:rPr>
          <w:b/>
        </w:rPr>
      </w:pPr>
      <w:r w:rsidRPr="008178E7">
        <w:rPr>
          <w:b/>
        </w:rPr>
        <w:lastRenderedPageBreak/>
        <w:t>To what extent do you agree</w:t>
      </w:r>
      <w:r w:rsidRPr="008178E7">
        <w:rPr>
          <w:rFonts w:cstheme="minorHAnsi"/>
          <w:b/>
        </w:rPr>
        <w:t xml:space="preserve"> or disagree with our proposal to challenge schools which opts out of collaboration or deviates from the terms which agree the sums going to each school or does not engage with the In Year Fair Access processes, through the imposition of a financial penalty.</w:t>
      </w:r>
      <w:r w:rsidRPr="008178E7">
        <w:rPr>
          <w:rFonts w:cstheme="minorHAnsi"/>
          <w:b/>
        </w:rPr>
        <w:br/>
      </w:r>
    </w:p>
    <w:p w14:paraId="19C073A4"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4D7BA821" w14:textId="77777777" w:rsidTr="008178E7">
        <w:trPr>
          <w:trHeight w:val="397"/>
        </w:trPr>
        <w:tc>
          <w:tcPr>
            <w:tcW w:w="1656" w:type="dxa"/>
            <w:vAlign w:val="center"/>
          </w:tcPr>
          <w:p w14:paraId="07211DF1" w14:textId="77777777" w:rsidR="00452B04" w:rsidRDefault="00452B04" w:rsidP="00644BB1">
            <w:pPr>
              <w:pStyle w:val="ListParagraph"/>
              <w:ind w:left="0"/>
              <w:jc w:val="center"/>
            </w:pPr>
            <w:r>
              <w:t>Strongly Agree</w:t>
            </w:r>
          </w:p>
        </w:tc>
        <w:tc>
          <w:tcPr>
            <w:tcW w:w="1657" w:type="dxa"/>
            <w:vAlign w:val="center"/>
          </w:tcPr>
          <w:p w14:paraId="1C866558" w14:textId="77777777" w:rsidR="00452B04" w:rsidRDefault="00452B04" w:rsidP="00644BB1">
            <w:pPr>
              <w:pStyle w:val="ListParagraph"/>
              <w:ind w:left="0"/>
              <w:jc w:val="center"/>
            </w:pPr>
            <w:r>
              <w:t>Agree</w:t>
            </w:r>
          </w:p>
        </w:tc>
        <w:tc>
          <w:tcPr>
            <w:tcW w:w="1656" w:type="dxa"/>
            <w:vAlign w:val="center"/>
          </w:tcPr>
          <w:p w14:paraId="6AEA9CAF" w14:textId="77777777" w:rsidR="00452B04" w:rsidRDefault="00452B04" w:rsidP="00644BB1">
            <w:pPr>
              <w:pStyle w:val="ListParagraph"/>
              <w:ind w:left="0"/>
              <w:jc w:val="center"/>
            </w:pPr>
            <w:r>
              <w:t>Disagree</w:t>
            </w:r>
          </w:p>
        </w:tc>
        <w:tc>
          <w:tcPr>
            <w:tcW w:w="1657" w:type="dxa"/>
            <w:vAlign w:val="center"/>
          </w:tcPr>
          <w:p w14:paraId="4589DCDC" w14:textId="77777777" w:rsidR="00452B04" w:rsidRDefault="00452B04" w:rsidP="00644BB1">
            <w:pPr>
              <w:pStyle w:val="ListParagraph"/>
              <w:ind w:left="0"/>
              <w:jc w:val="center"/>
            </w:pPr>
            <w:r>
              <w:t>Strongly Disagree</w:t>
            </w:r>
          </w:p>
        </w:tc>
        <w:tc>
          <w:tcPr>
            <w:tcW w:w="1657" w:type="dxa"/>
            <w:vAlign w:val="center"/>
          </w:tcPr>
          <w:p w14:paraId="54EAC45B" w14:textId="77777777" w:rsidR="00452B04" w:rsidRDefault="00452B04" w:rsidP="00644BB1">
            <w:pPr>
              <w:pStyle w:val="ListParagraph"/>
              <w:ind w:left="0"/>
              <w:jc w:val="center"/>
            </w:pPr>
            <w:r>
              <w:t>Don’t know</w:t>
            </w:r>
          </w:p>
        </w:tc>
      </w:tr>
      <w:tr w:rsidR="00452B04" w14:paraId="2BA45CA3" w14:textId="77777777" w:rsidTr="008178E7">
        <w:trPr>
          <w:trHeight w:val="397"/>
        </w:trPr>
        <w:tc>
          <w:tcPr>
            <w:tcW w:w="1656" w:type="dxa"/>
            <w:vAlign w:val="center"/>
          </w:tcPr>
          <w:p w14:paraId="1BEDE85C" w14:textId="77777777" w:rsidR="00452B04" w:rsidRDefault="00452B04" w:rsidP="00644BB1">
            <w:pPr>
              <w:pStyle w:val="ListParagraph"/>
              <w:ind w:left="0"/>
              <w:jc w:val="center"/>
            </w:pPr>
          </w:p>
        </w:tc>
        <w:tc>
          <w:tcPr>
            <w:tcW w:w="1657" w:type="dxa"/>
            <w:vAlign w:val="center"/>
          </w:tcPr>
          <w:p w14:paraId="10F7DA41" w14:textId="77777777" w:rsidR="00452B04" w:rsidRDefault="00452B04" w:rsidP="00644BB1">
            <w:pPr>
              <w:pStyle w:val="ListParagraph"/>
              <w:ind w:left="0"/>
              <w:jc w:val="center"/>
            </w:pPr>
          </w:p>
        </w:tc>
        <w:tc>
          <w:tcPr>
            <w:tcW w:w="1656" w:type="dxa"/>
            <w:vAlign w:val="center"/>
          </w:tcPr>
          <w:p w14:paraId="0F7CB85F" w14:textId="77777777" w:rsidR="00452B04" w:rsidRDefault="00452B04" w:rsidP="00644BB1">
            <w:pPr>
              <w:pStyle w:val="ListParagraph"/>
              <w:ind w:left="0"/>
              <w:jc w:val="center"/>
            </w:pPr>
          </w:p>
        </w:tc>
        <w:tc>
          <w:tcPr>
            <w:tcW w:w="1657" w:type="dxa"/>
            <w:vAlign w:val="center"/>
          </w:tcPr>
          <w:p w14:paraId="3EB9D64D" w14:textId="77777777" w:rsidR="00452B04" w:rsidRDefault="00452B04" w:rsidP="00644BB1">
            <w:pPr>
              <w:pStyle w:val="ListParagraph"/>
              <w:ind w:left="0"/>
              <w:jc w:val="center"/>
            </w:pPr>
          </w:p>
        </w:tc>
        <w:tc>
          <w:tcPr>
            <w:tcW w:w="1657" w:type="dxa"/>
            <w:vAlign w:val="center"/>
          </w:tcPr>
          <w:p w14:paraId="7A5F0DE1" w14:textId="77777777" w:rsidR="00452B04" w:rsidRDefault="00452B04" w:rsidP="00644BB1">
            <w:pPr>
              <w:pStyle w:val="ListParagraph"/>
              <w:ind w:left="0"/>
              <w:jc w:val="center"/>
            </w:pPr>
          </w:p>
        </w:tc>
      </w:tr>
    </w:tbl>
    <w:p w14:paraId="5B82A245" w14:textId="4E3CB3E4" w:rsidR="00452B04" w:rsidRDefault="00452B04" w:rsidP="00452B04">
      <w:pPr>
        <w:pStyle w:val="ListParagraph"/>
      </w:pPr>
    </w:p>
    <w:p w14:paraId="3D980EBA"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15617D75" w14:textId="77777777" w:rsidTr="00644BB1">
        <w:trPr>
          <w:trHeight w:val="1419"/>
        </w:trPr>
        <w:tc>
          <w:tcPr>
            <w:tcW w:w="8283" w:type="dxa"/>
          </w:tcPr>
          <w:p w14:paraId="0D79D15C" w14:textId="77777777" w:rsidR="00452B04" w:rsidRDefault="00452B04" w:rsidP="00644BB1">
            <w:pPr>
              <w:pStyle w:val="ListParagraph"/>
              <w:ind w:left="0"/>
            </w:pPr>
          </w:p>
        </w:tc>
      </w:tr>
    </w:tbl>
    <w:p w14:paraId="6C10172F" w14:textId="561E6ACD" w:rsidR="00452B04" w:rsidRDefault="00452B04" w:rsidP="00452B04">
      <w:pPr>
        <w:pStyle w:val="ListParagraph"/>
      </w:pPr>
    </w:p>
    <w:p w14:paraId="4F73FABF" w14:textId="77777777" w:rsidR="00452B04" w:rsidRDefault="00452B04" w:rsidP="00452B04">
      <w:pPr>
        <w:pStyle w:val="ListParagraph"/>
        <w:sectPr w:rsidR="00452B04" w:rsidSect="008178E7">
          <w:pgSz w:w="11906" w:h="16838"/>
          <w:pgMar w:top="1440" w:right="1440" w:bottom="1134" w:left="1440" w:header="708" w:footer="708" w:gutter="0"/>
          <w:cols w:space="708"/>
          <w:docGrid w:linePitch="360"/>
        </w:sectPr>
      </w:pPr>
    </w:p>
    <w:p w14:paraId="67F41236" w14:textId="49E03AF9" w:rsidR="00452B04" w:rsidRPr="008178E7" w:rsidRDefault="00452B04" w:rsidP="00452B04">
      <w:pPr>
        <w:rPr>
          <w:b/>
          <w:sz w:val="24"/>
        </w:rPr>
      </w:pPr>
      <w:r w:rsidRPr="008178E7">
        <w:rPr>
          <w:b/>
          <w:sz w:val="24"/>
        </w:rPr>
        <w:lastRenderedPageBreak/>
        <w:t>Section 3: Allocations within Districts</w:t>
      </w:r>
    </w:p>
    <w:p w14:paraId="2D7AF379" w14:textId="52D2C97E" w:rsidR="00452B04" w:rsidRDefault="00452B04" w:rsidP="00452B04">
      <w:r>
        <w:t>Each district has decided, locally, whether it is appropriate to have a formal PRU, operating under a delegated funding model, or to manage without a PRU, through a devolved funding model.  A formal PRU is defined as one who has a DfE number.</w:t>
      </w:r>
    </w:p>
    <w:p w14:paraId="6114BF66" w14:textId="6A89E8B2" w:rsidR="0088268D" w:rsidRDefault="00452B04" w:rsidP="00452B04">
      <w:r>
        <w:t xml:space="preserve">Based on this understanding, we believe there is a need for two (and only two) different funding options within this stage; </w:t>
      </w:r>
      <w:r w:rsidR="00990583">
        <w:t>i</w:t>
      </w:r>
      <w:r>
        <w:t xml:space="preserve">. Devolved Funding Model and; </w:t>
      </w:r>
      <w:r w:rsidR="00990583">
        <w:t>ii</w:t>
      </w:r>
      <w:r>
        <w:t>. Delegated Funding Model.</w:t>
      </w:r>
      <w:r>
        <w:br/>
      </w:r>
      <w:r>
        <w:br/>
      </w:r>
      <w:r w:rsidR="00990583" w:rsidRPr="008178E7">
        <w:rPr>
          <w:b/>
        </w:rPr>
        <w:t>i</w:t>
      </w:r>
      <w:r w:rsidRPr="008178E7">
        <w:rPr>
          <w:b/>
        </w:rPr>
        <w:t>. Devolved Funding Model</w:t>
      </w:r>
    </w:p>
    <w:p w14:paraId="2DE90C84" w14:textId="1E4A1D46" w:rsidR="00452B04" w:rsidRPr="008178E7" w:rsidRDefault="00452B04" w:rsidP="00452B04">
      <w:pPr>
        <w:pStyle w:val="ListParagraph"/>
        <w:numPr>
          <w:ilvl w:val="0"/>
          <w:numId w:val="1"/>
        </w:numPr>
        <w:rPr>
          <w:b/>
        </w:rPr>
      </w:pPr>
      <w:r w:rsidRPr="008178E7">
        <w:rPr>
          <w:b/>
        </w:rPr>
        <w:t xml:space="preserve">To what extent do you agree or disagree with our proposal that funding is devolved to the local Headteachers, under a contract with the Local Authority.  </w:t>
      </w:r>
      <w:r w:rsidRPr="008178E7">
        <w:rPr>
          <w:b/>
        </w:rPr>
        <w:br/>
      </w:r>
    </w:p>
    <w:p w14:paraId="40CED5B0"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13EA9CE7" w14:textId="77777777" w:rsidTr="00644BB1">
        <w:trPr>
          <w:trHeight w:val="397"/>
        </w:trPr>
        <w:tc>
          <w:tcPr>
            <w:tcW w:w="1656" w:type="dxa"/>
            <w:vAlign w:val="center"/>
          </w:tcPr>
          <w:p w14:paraId="59E8A976" w14:textId="77777777" w:rsidR="00452B04" w:rsidRDefault="00452B04" w:rsidP="00644BB1">
            <w:pPr>
              <w:pStyle w:val="ListParagraph"/>
              <w:ind w:left="0"/>
              <w:jc w:val="center"/>
            </w:pPr>
            <w:r>
              <w:t>Strongly Agree</w:t>
            </w:r>
          </w:p>
        </w:tc>
        <w:tc>
          <w:tcPr>
            <w:tcW w:w="1657" w:type="dxa"/>
            <w:vAlign w:val="center"/>
          </w:tcPr>
          <w:p w14:paraId="4DB9FC9E" w14:textId="77777777" w:rsidR="00452B04" w:rsidRDefault="00452B04" w:rsidP="00644BB1">
            <w:pPr>
              <w:pStyle w:val="ListParagraph"/>
              <w:ind w:left="0"/>
              <w:jc w:val="center"/>
            </w:pPr>
            <w:r>
              <w:t>Agree</w:t>
            </w:r>
          </w:p>
        </w:tc>
        <w:tc>
          <w:tcPr>
            <w:tcW w:w="1656" w:type="dxa"/>
            <w:vAlign w:val="center"/>
          </w:tcPr>
          <w:p w14:paraId="731D10B0" w14:textId="77777777" w:rsidR="00452B04" w:rsidRDefault="00452B04" w:rsidP="00644BB1">
            <w:pPr>
              <w:pStyle w:val="ListParagraph"/>
              <w:ind w:left="0"/>
              <w:jc w:val="center"/>
            </w:pPr>
            <w:r>
              <w:t>Disagree</w:t>
            </w:r>
          </w:p>
        </w:tc>
        <w:tc>
          <w:tcPr>
            <w:tcW w:w="1657" w:type="dxa"/>
            <w:vAlign w:val="center"/>
          </w:tcPr>
          <w:p w14:paraId="3D16213B" w14:textId="77777777" w:rsidR="00452B04" w:rsidRDefault="00452B04" w:rsidP="00644BB1">
            <w:pPr>
              <w:pStyle w:val="ListParagraph"/>
              <w:ind w:left="0"/>
              <w:jc w:val="center"/>
            </w:pPr>
            <w:r>
              <w:t>Strongly Disagree</w:t>
            </w:r>
          </w:p>
        </w:tc>
        <w:tc>
          <w:tcPr>
            <w:tcW w:w="1657" w:type="dxa"/>
            <w:vAlign w:val="center"/>
          </w:tcPr>
          <w:p w14:paraId="1505A07D" w14:textId="77777777" w:rsidR="00452B04" w:rsidRDefault="00452B04" w:rsidP="00644BB1">
            <w:pPr>
              <w:pStyle w:val="ListParagraph"/>
              <w:ind w:left="0"/>
              <w:jc w:val="center"/>
            </w:pPr>
            <w:r>
              <w:t>Don’t know</w:t>
            </w:r>
          </w:p>
        </w:tc>
      </w:tr>
      <w:tr w:rsidR="00452B04" w14:paraId="39EAC94C" w14:textId="77777777" w:rsidTr="00644BB1">
        <w:trPr>
          <w:trHeight w:val="397"/>
        </w:trPr>
        <w:tc>
          <w:tcPr>
            <w:tcW w:w="1656" w:type="dxa"/>
            <w:vAlign w:val="center"/>
          </w:tcPr>
          <w:p w14:paraId="2A91F3F4" w14:textId="77777777" w:rsidR="00452B04" w:rsidRDefault="00452B04" w:rsidP="00644BB1">
            <w:pPr>
              <w:pStyle w:val="ListParagraph"/>
              <w:ind w:left="0"/>
              <w:jc w:val="center"/>
            </w:pPr>
          </w:p>
        </w:tc>
        <w:tc>
          <w:tcPr>
            <w:tcW w:w="1657" w:type="dxa"/>
            <w:vAlign w:val="center"/>
          </w:tcPr>
          <w:p w14:paraId="3C48ADA9" w14:textId="77777777" w:rsidR="00452B04" w:rsidRDefault="00452B04" w:rsidP="00644BB1">
            <w:pPr>
              <w:pStyle w:val="ListParagraph"/>
              <w:ind w:left="0"/>
              <w:jc w:val="center"/>
            </w:pPr>
          </w:p>
        </w:tc>
        <w:tc>
          <w:tcPr>
            <w:tcW w:w="1656" w:type="dxa"/>
            <w:vAlign w:val="center"/>
          </w:tcPr>
          <w:p w14:paraId="4B3AF3F3" w14:textId="77777777" w:rsidR="00452B04" w:rsidRDefault="00452B04" w:rsidP="00644BB1">
            <w:pPr>
              <w:pStyle w:val="ListParagraph"/>
              <w:ind w:left="0"/>
              <w:jc w:val="center"/>
            </w:pPr>
          </w:p>
        </w:tc>
        <w:tc>
          <w:tcPr>
            <w:tcW w:w="1657" w:type="dxa"/>
            <w:vAlign w:val="center"/>
          </w:tcPr>
          <w:p w14:paraId="2FAD9D07" w14:textId="77777777" w:rsidR="00452B04" w:rsidRDefault="00452B04" w:rsidP="00644BB1">
            <w:pPr>
              <w:pStyle w:val="ListParagraph"/>
              <w:ind w:left="0"/>
              <w:jc w:val="center"/>
            </w:pPr>
          </w:p>
        </w:tc>
        <w:tc>
          <w:tcPr>
            <w:tcW w:w="1657" w:type="dxa"/>
            <w:vAlign w:val="center"/>
          </w:tcPr>
          <w:p w14:paraId="326DD0AA" w14:textId="77777777" w:rsidR="00452B04" w:rsidRDefault="00452B04" w:rsidP="00644BB1">
            <w:pPr>
              <w:pStyle w:val="ListParagraph"/>
              <w:ind w:left="0"/>
              <w:jc w:val="center"/>
            </w:pPr>
          </w:p>
        </w:tc>
      </w:tr>
    </w:tbl>
    <w:p w14:paraId="7F3943A5" w14:textId="77777777" w:rsidR="00452B04" w:rsidRPr="008178E7" w:rsidRDefault="00452B04" w:rsidP="00452B04">
      <w:pPr>
        <w:pStyle w:val="ListParagraph"/>
        <w:rPr>
          <w:b/>
        </w:rPr>
      </w:pPr>
    </w:p>
    <w:p w14:paraId="52E50561"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6BC922D4" w14:textId="77777777" w:rsidTr="00644BB1">
        <w:trPr>
          <w:trHeight w:val="1419"/>
        </w:trPr>
        <w:tc>
          <w:tcPr>
            <w:tcW w:w="8283" w:type="dxa"/>
          </w:tcPr>
          <w:p w14:paraId="370C3E91" w14:textId="77777777" w:rsidR="00452B04" w:rsidRDefault="00452B04" w:rsidP="00644BB1">
            <w:pPr>
              <w:pStyle w:val="ListParagraph"/>
              <w:ind w:left="0"/>
            </w:pPr>
          </w:p>
        </w:tc>
      </w:tr>
    </w:tbl>
    <w:p w14:paraId="6C6D8687" w14:textId="7917FCE5" w:rsidR="00452B04" w:rsidRDefault="00452B04" w:rsidP="00452B04">
      <w:pPr>
        <w:pStyle w:val="ListParagraph"/>
      </w:pPr>
      <w:r>
        <w:br/>
      </w:r>
    </w:p>
    <w:p w14:paraId="27B56C47" w14:textId="0125A5A7" w:rsidR="00452B04" w:rsidRPr="008178E7" w:rsidRDefault="00452B04" w:rsidP="00452B04">
      <w:pPr>
        <w:pStyle w:val="ListParagraph"/>
        <w:numPr>
          <w:ilvl w:val="0"/>
          <w:numId w:val="1"/>
        </w:numPr>
        <w:rPr>
          <w:b/>
        </w:rPr>
      </w:pPr>
      <w:r w:rsidRPr="008178E7">
        <w:rPr>
          <w:b/>
        </w:rPr>
        <w:t xml:space="preserve">To what extent do you agree or disagree with our proposal that the Local Authority would include criteria in the contract which reduces ‘in year’ or ‘future years’ allocations for those schools and academies that take the money but fail to operate in a way that is inclusive.  </w:t>
      </w:r>
      <w:r w:rsidRPr="008178E7">
        <w:rPr>
          <w:b/>
        </w:rPr>
        <w:br/>
      </w:r>
    </w:p>
    <w:p w14:paraId="7607B1D6"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0F6847B0" w14:textId="77777777" w:rsidTr="00644BB1">
        <w:trPr>
          <w:trHeight w:val="397"/>
        </w:trPr>
        <w:tc>
          <w:tcPr>
            <w:tcW w:w="1656" w:type="dxa"/>
            <w:vAlign w:val="center"/>
          </w:tcPr>
          <w:p w14:paraId="203E5AFA" w14:textId="77777777" w:rsidR="00452B04" w:rsidRDefault="00452B04" w:rsidP="00644BB1">
            <w:pPr>
              <w:pStyle w:val="ListParagraph"/>
              <w:ind w:left="0"/>
              <w:jc w:val="center"/>
            </w:pPr>
            <w:r>
              <w:t>Strongly Agree</w:t>
            </w:r>
          </w:p>
        </w:tc>
        <w:tc>
          <w:tcPr>
            <w:tcW w:w="1657" w:type="dxa"/>
            <w:vAlign w:val="center"/>
          </w:tcPr>
          <w:p w14:paraId="1334E298" w14:textId="77777777" w:rsidR="00452B04" w:rsidRDefault="00452B04" w:rsidP="00644BB1">
            <w:pPr>
              <w:pStyle w:val="ListParagraph"/>
              <w:ind w:left="0"/>
              <w:jc w:val="center"/>
            </w:pPr>
            <w:r>
              <w:t>Agree</w:t>
            </w:r>
          </w:p>
        </w:tc>
        <w:tc>
          <w:tcPr>
            <w:tcW w:w="1656" w:type="dxa"/>
            <w:vAlign w:val="center"/>
          </w:tcPr>
          <w:p w14:paraId="6EE5966A" w14:textId="77777777" w:rsidR="00452B04" w:rsidRDefault="00452B04" w:rsidP="00644BB1">
            <w:pPr>
              <w:pStyle w:val="ListParagraph"/>
              <w:ind w:left="0"/>
              <w:jc w:val="center"/>
            </w:pPr>
            <w:r>
              <w:t>Disagree</w:t>
            </w:r>
          </w:p>
        </w:tc>
        <w:tc>
          <w:tcPr>
            <w:tcW w:w="1657" w:type="dxa"/>
            <w:vAlign w:val="center"/>
          </w:tcPr>
          <w:p w14:paraId="78C85F5C" w14:textId="77777777" w:rsidR="00452B04" w:rsidRDefault="00452B04" w:rsidP="00644BB1">
            <w:pPr>
              <w:pStyle w:val="ListParagraph"/>
              <w:ind w:left="0"/>
              <w:jc w:val="center"/>
            </w:pPr>
            <w:r>
              <w:t>Strongly Disagree</w:t>
            </w:r>
          </w:p>
        </w:tc>
        <w:tc>
          <w:tcPr>
            <w:tcW w:w="1657" w:type="dxa"/>
            <w:vAlign w:val="center"/>
          </w:tcPr>
          <w:p w14:paraId="39FF3A31" w14:textId="77777777" w:rsidR="00452B04" w:rsidRDefault="00452B04" w:rsidP="00644BB1">
            <w:pPr>
              <w:pStyle w:val="ListParagraph"/>
              <w:ind w:left="0"/>
              <w:jc w:val="center"/>
            </w:pPr>
            <w:r>
              <w:t>Don’t know</w:t>
            </w:r>
          </w:p>
        </w:tc>
      </w:tr>
      <w:tr w:rsidR="00452B04" w14:paraId="2E8B6B9A" w14:textId="77777777" w:rsidTr="00644BB1">
        <w:trPr>
          <w:trHeight w:val="397"/>
        </w:trPr>
        <w:tc>
          <w:tcPr>
            <w:tcW w:w="1656" w:type="dxa"/>
            <w:vAlign w:val="center"/>
          </w:tcPr>
          <w:p w14:paraId="2E92F545" w14:textId="77777777" w:rsidR="00452B04" w:rsidRDefault="00452B04" w:rsidP="00644BB1">
            <w:pPr>
              <w:pStyle w:val="ListParagraph"/>
              <w:ind w:left="0"/>
              <w:jc w:val="center"/>
            </w:pPr>
          </w:p>
        </w:tc>
        <w:tc>
          <w:tcPr>
            <w:tcW w:w="1657" w:type="dxa"/>
            <w:vAlign w:val="center"/>
          </w:tcPr>
          <w:p w14:paraId="56D812BC" w14:textId="77777777" w:rsidR="00452B04" w:rsidRDefault="00452B04" w:rsidP="00644BB1">
            <w:pPr>
              <w:pStyle w:val="ListParagraph"/>
              <w:ind w:left="0"/>
              <w:jc w:val="center"/>
            </w:pPr>
          </w:p>
        </w:tc>
        <w:tc>
          <w:tcPr>
            <w:tcW w:w="1656" w:type="dxa"/>
            <w:vAlign w:val="center"/>
          </w:tcPr>
          <w:p w14:paraId="3A5398C1" w14:textId="77777777" w:rsidR="00452B04" w:rsidRDefault="00452B04" w:rsidP="00644BB1">
            <w:pPr>
              <w:pStyle w:val="ListParagraph"/>
              <w:ind w:left="0"/>
              <w:jc w:val="center"/>
            </w:pPr>
          </w:p>
        </w:tc>
        <w:tc>
          <w:tcPr>
            <w:tcW w:w="1657" w:type="dxa"/>
            <w:vAlign w:val="center"/>
          </w:tcPr>
          <w:p w14:paraId="3417F184" w14:textId="77777777" w:rsidR="00452B04" w:rsidRDefault="00452B04" w:rsidP="00644BB1">
            <w:pPr>
              <w:pStyle w:val="ListParagraph"/>
              <w:ind w:left="0"/>
              <w:jc w:val="center"/>
            </w:pPr>
          </w:p>
        </w:tc>
        <w:tc>
          <w:tcPr>
            <w:tcW w:w="1657" w:type="dxa"/>
            <w:vAlign w:val="center"/>
          </w:tcPr>
          <w:p w14:paraId="159920C9" w14:textId="77777777" w:rsidR="00452B04" w:rsidRDefault="00452B04" w:rsidP="00644BB1">
            <w:pPr>
              <w:pStyle w:val="ListParagraph"/>
              <w:ind w:left="0"/>
              <w:jc w:val="center"/>
            </w:pPr>
          </w:p>
        </w:tc>
      </w:tr>
    </w:tbl>
    <w:p w14:paraId="35ABCFB5" w14:textId="77777777" w:rsidR="00452B04" w:rsidRDefault="00452B04" w:rsidP="00452B04">
      <w:pPr>
        <w:pStyle w:val="ListParagraph"/>
      </w:pPr>
    </w:p>
    <w:p w14:paraId="1B4C27A6"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50D07B6F" w14:textId="77777777" w:rsidTr="00644BB1">
        <w:trPr>
          <w:trHeight w:val="1419"/>
        </w:trPr>
        <w:tc>
          <w:tcPr>
            <w:tcW w:w="8283" w:type="dxa"/>
          </w:tcPr>
          <w:p w14:paraId="5399DD6D" w14:textId="77777777" w:rsidR="00452B04" w:rsidRDefault="00452B04" w:rsidP="00644BB1">
            <w:pPr>
              <w:pStyle w:val="ListParagraph"/>
              <w:ind w:left="0"/>
            </w:pPr>
          </w:p>
        </w:tc>
      </w:tr>
    </w:tbl>
    <w:p w14:paraId="6438EAC6" w14:textId="7BF62E1D" w:rsidR="00452B04" w:rsidRDefault="00452B04" w:rsidP="00452B04">
      <w:pPr>
        <w:pStyle w:val="ListParagraph"/>
      </w:pPr>
    </w:p>
    <w:p w14:paraId="2E5416E8" w14:textId="5BDBA3B5" w:rsidR="00452B04" w:rsidRDefault="008178E7" w:rsidP="00452B04">
      <w:pPr>
        <w:pStyle w:val="ListParagraph"/>
      </w:pPr>
      <w:r>
        <w:br/>
      </w:r>
      <w:r>
        <w:br/>
      </w:r>
    </w:p>
    <w:p w14:paraId="180D29DC" w14:textId="77967247" w:rsidR="00990583" w:rsidRPr="008178E7" w:rsidRDefault="00452B04" w:rsidP="00452B04">
      <w:pPr>
        <w:pStyle w:val="ListParagraph"/>
        <w:numPr>
          <w:ilvl w:val="0"/>
          <w:numId w:val="1"/>
        </w:numPr>
        <w:rPr>
          <w:b/>
        </w:rPr>
      </w:pPr>
      <w:r w:rsidRPr="008178E7">
        <w:rPr>
          <w:b/>
        </w:rPr>
        <w:t xml:space="preserve">To what extent do you agree or disagree with our proposal that </w:t>
      </w:r>
      <w:r w:rsidR="00990583" w:rsidRPr="008178E7">
        <w:rPr>
          <w:b/>
        </w:rPr>
        <w:t>the Local Authority would seek redress and impose a financial penalty where a school’s performance or engagement in the following was below published expectations (further details for each can be found in the PRU Funding Model Consultation Document):</w:t>
      </w:r>
    </w:p>
    <w:p w14:paraId="4E9A51C6" w14:textId="40E6F6CA" w:rsidR="00990583" w:rsidRPr="008178E7" w:rsidRDefault="00990583" w:rsidP="008178E7">
      <w:pPr>
        <w:pStyle w:val="ListParagraph"/>
        <w:numPr>
          <w:ilvl w:val="0"/>
          <w:numId w:val="7"/>
        </w:numPr>
        <w:rPr>
          <w:b/>
        </w:rPr>
      </w:pPr>
      <w:r w:rsidRPr="008178E7">
        <w:rPr>
          <w:b/>
        </w:rPr>
        <w:t>Permanent Exclusions</w:t>
      </w:r>
    </w:p>
    <w:p w14:paraId="5AFFCD88" w14:textId="77777777" w:rsidR="00990583" w:rsidRPr="008178E7" w:rsidRDefault="00990583" w:rsidP="00990583">
      <w:pPr>
        <w:pStyle w:val="ListParagraph"/>
        <w:numPr>
          <w:ilvl w:val="0"/>
          <w:numId w:val="7"/>
        </w:numPr>
        <w:rPr>
          <w:b/>
        </w:rPr>
      </w:pPr>
      <w:r w:rsidRPr="008178E7">
        <w:rPr>
          <w:b/>
        </w:rPr>
        <w:t>Fixed Term Exclusions</w:t>
      </w:r>
    </w:p>
    <w:p w14:paraId="243A4515" w14:textId="77777777" w:rsidR="00990583" w:rsidRPr="008178E7" w:rsidRDefault="00990583" w:rsidP="00990583">
      <w:pPr>
        <w:pStyle w:val="ListParagraph"/>
        <w:numPr>
          <w:ilvl w:val="0"/>
          <w:numId w:val="7"/>
        </w:numPr>
        <w:rPr>
          <w:b/>
        </w:rPr>
      </w:pPr>
      <w:r w:rsidRPr="008178E7">
        <w:rPr>
          <w:b/>
        </w:rPr>
        <w:t>Elective Home Education and Children Missing Education</w:t>
      </w:r>
    </w:p>
    <w:p w14:paraId="6DBC3524" w14:textId="77777777" w:rsidR="00990583" w:rsidRPr="008178E7" w:rsidRDefault="00990583" w:rsidP="00990583">
      <w:pPr>
        <w:pStyle w:val="ListParagraph"/>
        <w:numPr>
          <w:ilvl w:val="0"/>
          <w:numId w:val="7"/>
        </w:numPr>
        <w:rPr>
          <w:b/>
        </w:rPr>
      </w:pPr>
      <w:r w:rsidRPr="008178E7">
        <w:rPr>
          <w:b/>
        </w:rPr>
        <w:t>In Year Fair Access</w:t>
      </w:r>
    </w:p>
    <w:p w14:paraId="0C8A1726" w14:textId="05A8AD31" w:rsidR="00452B04" w:rsidRPr="008178E7" w:rsidRDefault="00990583" w:rsidP="00990583">
      <w:pPr>
        <w:pStyle w:val="ListParagraph"/>
        <w:numPr>
          <w:ilvl w:val="0"/>
          <w:numId w:val="7"/>
        </w:numPr>
        <w:rPr>
          <w:b/>
        </w:rPr>
      </w:pPr>
      <w:r w:rsidRPr="008178E7">
        <w:rPr>
          <w:b/>
        </w:rPr>
        <w:t>Acting Outside of the Admissions Code</w:t>
      </w:r>
      <w:r w:rsidR="00452B04" w:rsidRPr="008178E7">
        <w:rPr>
          <w:b/>
        </w:rPr>
        <w:br/>
      </w:r>
    </w:p>
    <w:p w14:paraId="28A6D723"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09773E64" w14:textId="77777777" w:rsidTr="00644BB1">
        <w:trPr>
          <w:trHeight w:val="397"/>
        </w:trPr>
        <w:tc>
          <w:tcPr>
            <w:tcW w:w="1656" w:type="dxa"/>
            <w:vAlign w:val="center"/>
          </w:tcPr>
          <w:p w14:paraId="23981463" w14:textId="77777777" w:rsidR="00452B04" w:rsidRDefault="00452B04" w:rsidP="00644BB1">
            <w:pPr>
              <w:pStyle w:val="ListParagraph"/>
              <w:ind w:left="0"/>
              <w:jc w:val="center"/>
            </w:pPr>
            <w:r>
              <w:t>Strongly Agree</w:t>
            </w:r>
          </w:p>
        </w:tc>
        <w:tc>
          <w:tcPr>
            <w:tcW w:w="1657" w:type="dxa"/>
            <w:vAlign w:val="center"/>
          </w:tcPr>
          <w:p w14:paraId="1C52D60F" w14:textId="77777777" w:rsidR="00452B04" w:rsidRDefault="00452B04" w:rsidP="00644BB1">
            <w:pPr>
              <w:pStyle w:val="ListParagraph"/>
              <w:ind w:left="0"/>
              <w:jc w:val="center"/>
            </w:pPr>
            <w:r>
              <w:t>Agree</w:t>
            </w:r>
          </w:p>
        </w:tc>
        <w:tc>
          <w:tcPr>
            <w:tcW w:w="1656" w:type="dxa"/>
            <w:vAlign w:val="center"/>
          </w:tcPr>
          <w:p w14:paraId="30EACADA" w14:textId="77777777" w:rsidR="00452B04" w:rsidRDefault="00452B04" w:rsidP="00644BB1">
            <w:pPr>
              <w:pStyle w:val="ListParagraph"/>
              <w:ind w:left="0"/>
              <w:jc w:val="center"/>
            </w:pPr>
            <w:r>
              <w:t>Disagree</w:t>
            </w:r>
          </w:p>
        </w:tc>
        <w:tc>
          <w:tcPr>
            <w:tcW w:w="1657" w:type="dxa"/>
            <w:vAlign w:val="center"/>
          </w:tcPr>
          <w:p w14:paraId="3A74D906" w14:textId="77777777" w:rsidR="00452B04" w:rsidRDefault="00452B04" w:rsidP="00644BB1">
            <w:pPr>
              <w:pStyle w:val="ListParagraph"/>
              <w:ind w:left="0"/>
              <w:jc w:val="center"/>
            </w:pPr>
            <w:r>
              <w:t>Strongly Disagree</w:t>
            </w:r>
          </w:p>
        </w:tc>
        <w:tc>
          <w:tcPr>
            <w:tcW w:w="1657" w:type="dxa"/>
            <w:vAlign w:val="center"/>
          </w:tcPr>
          <w:p w14:paraId="2FB68E20" w14:textId="77777777" w:rsidR="00452B04" w:rsidRDefault="00452B04" w:rsidP="00644BB1">
            <w:pPr>
              <w:pStyle w:val="ListParagraph"/>
              <w:ind w:left="0"/>
              <w:jc w:val="center"/>
            </w:pPr>
            <w:r>
              <w:t>Don’t know</w:t>
            </w:r>
          </w:p>
        </w:tc>
      </w:tr>
      <w:tr w:rsidR="00452B04" w14:paraId="71C4CCE3" w14:textId="77777777" w:rsidTr="00644BB1">
        <w:trPr>
          <w:trHeight w:val="397"/>
        </w:trPr>
        <w:tc>
          <w:tcPr>
            <w:tcW w:w="1656" w:type="dxa"/>
            <w:vAlign w:val="center"/>
          </w:tcPr>
          <w:p w14:paraId="3EA130DC" w14:textId="77777777" w:rsidR="00452B04" w:rsidRDefault="00452B04" w:rsidP="00644BB1">
            <w:pPr>
              <w:pStyle w:val="ListParagraph"/>
              <w:ind w:left="0"/>
              <w:jc w:val="center"/>
            </w:pPr>
          </w:p>
        </w:tc>
        <w:tc>
          <w:tcPr>
            <w:tcW w:w="1657" w:type="dxa"/>
            <w:vAlign w:val="center"/>
          </w:tcPr>
          <w:p w14:paraId="48DC3A0B" w14:textId="77777777" w:rsidR="00452B04" w:rsidRDefault="00452B04" w:rsidP="00644BB1">
            <w:pPr>
              <w:pStyle w:val="ListParagraph"/>
              <w:ind w:left="0"/>
              <w:jc w:val="center"/>
            </w:pPr>
          </w:p>
        </w:tc>
        <w:tc>
          <w:tcPr>
            <w:tcW w:w="1656" w:type="dxa"/>
            <w:vAlign w:val="center"/>
          </w:tcPr>
          <w:p w14:paraId="43AB94D5" w14:textId="77777777" w:rsidR="00452B04" w:rsidRDefault="00452B04" w:rsidP="00644BB1">
            <w:pPr>
              <w:pStyle w:val="ListParagraph"/>
              <w:ind w:left="0"/>
              <w:jc w:val="center"/>
            </w:pPr>
          </w:p>
        </w:tc>
        <w:tc>
          <w:tcPr>
            <w:tcW w:w="1657" w:type="dxa"/>
            <w:vAlign w:val="center"/>
          </w:tcPr>
          <w:p w14:paraId="28798B3E" w14:textId="77777777" w:rsidR="00452B04" w:rsidRDefault="00452B04" w:rsidP="00644BB1">
            <w:pPr>
              <w:pStyle w:val="ListParagraph"/>
              <w:ind w:left="0"/>
              <w:jc w:val="center"/>
            </w:pPr>
          </w:p>
        </w:tc>
        <w:tc>
          <w:tcPr>
            <w:tcW w:w="1657" w:type="dxa"/>
            <w:vAlign w:val="center"/>
          </w:tcPr>
          <w:p w14:paraId="59DF9786" w14:textId="77777777" w:rsidR="00452B04" w:rsidRDefault="00452B04" w:rsidP="00644BB1">
            <w:pPr>
              <w:pStyle w:val="ListParagraph"/>
              <w:ind w:left="0"/>
              <w:jc w:val="center"/>
            </w:pPr>
          </w:p>
        </w:tc>
      </w:tr>
    </w:tbl>
    <w:p w14:paraId="25F51F2C" w14:textId="77777777" w:rsidR="00452B04" w:rsidRDefault="00452B04" w:rsidP="00452B04">
      <w:pPr>
        <w:pStyle w:val="ListParagraph"/>
      </w:pPr>
    </w:p>
    <w:p w14:paraId="47B99474"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32BD9CC7" w14:textId="77777777" w:rsidTr="00644BB1">
        <w:trPr>
          <w:trHeight w:val="1419"/>
        </w:trPr>
        <w:tc>
          <w:tcPr>
            <w:tcW w:w="8283" w:type="dxa"/>
          </w:tcPr>
          <w:p w14:paraId="35810C32" w14:textId="77777777" w:rsidR="00452B04" w:rsidRDefault="00452B04" w:rsidP="00644BB1">
            <w:pPr>
              <w:pStyle w:val="ListParagraph"/>
              <w:ind w:left="0"/>
            </w:pPr>
          </w:p>
        </w:tc>
      </w:tr>
    </w:tbl>
    <w:p w14:paraId="75F27FA0" w14:textId="21D96DE6" w:rsidR="008178E7" w:rsidRPr="008178E7" w:rsidRDefault="008178E7" w:rsidP="00452B04">
      <w:pPr>
        <w:rPr>
          <w:b/>
        </w:rPr>
      </w:pPr>
      <w:r>
        <w:br/>
      </w:r>
      <w:r>
        <w:br/>
      </w:r>
      <w:r w:rsidRPr="008178E7">
        <w:rPr>
          <w:b/>
        </w:rPr>
        <w:t>ii. Delegated Funding Model</w:t>
      </w:r>
    </w:p>
    <w:p w14:paraId="1104B6A2" w14:textId="6FA0C96C" w:rsidR="00452B04" w:rsidRPr="008178E7" w:rsidRDefault="00231427" w:rsidP="00452B04">
      <w:pPr>
        <w:pStyle w:val="ListParagraph"/>
        <w:numPr>
          <w:ilvl w:val="0"/>
          <w:numId w:val="1"/>
        </w:numPr>
        <w:rPr>
          <w:b/>
        </w:rPr>
      </w:pPr>
      <w:r w:rsidRPr="008178E7">
        <w:rPr>
          <w:b/>
        </w:rPr>
        <w:t>To what extent do you agree or disagree with our proposal for to move to a model whereby, for districts with delegated arrangements where they have a physical PRU, only a proportion of the district allocation is delegated to the PRU (under Place Plus methodology), and the remaining balance of the district allocation is devolved to schools, operating in the same way as set out in Option 1: Devolved Funding Model in the PRU Funding Model Consultation Document.</w:t>
      </w:r>
    </w:p>
    <w:p w14:paraId="169FF4A7" w14:textId="5DB716FF" w:rsidR="00231427" w:rsidRPr="008178E7" w:rsidRDefault="00231427" w:rsidP="00231427">
      <w:pPr>
        <w:pStyle w:val="ListParagraph"/>
        <w:spacing w:after="0" w:line="240" w:lineRule="auto"/>
        <w:rPr>
          <w:rFonts w:cstheme="minorHAnsi"/>
          <w:b/>
          <w:szCs w:val="24"/>
        </w:rPr>
      </w:pPr>
      <w:r>
        <w:rPr>
          <w:rFonts w:cstheme="minorHAnsi"/>
          <w:szCs w:val="24"/>
        </w:rPr>
        <w:br/>
      </w: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3F0A79E9" w14:textId="77777777" w:rsidTr="008178E7">
        <w:trPr>
          <w:trHeight w:val="397"/>
        </w:trPr>
        <w:tc>
          <w:tcPr>
            <w:tcW w:w="1656" w:type="dxa"/>
            <w:vAlign w:val="center"/>
          </w:tcPr>
          <w:p w14:paraId="117974DA" w14:textId="77777777" w:rsidR="00231427" w:rsidRDefault="00231427" w:rsidP="00644BB1">
            <w:pPr>
              <w:pStyle w:val="ListParagraph"/>
              <w:ind w:left="0"/>
              <w:jc w:val="center"/>
            </w:pPr>
            <w:r>
              <w:t>Strongly Agree</w:t>
            </w:r>
          </w:p>
        </w:tc>
        <w:tc>
          <w:tcPr>
            <w:tcW w:w="1657" w:type="dxa"/>
            <w:vAlign w:val="center"/>
          </w:tcPr>
          <w:p w14:paraId="7B847BED" w14:textId="77777777" w:rsidR="00231427" w:rsidRDefault="00231427" w:rsidP="00644BB1">
            <w:pPr>
              <w:pStyle w:val="ListParagraph"/>
              <w:ind w:left="0"/>
              <w:jc w:val="center"/>
            </w:pPr>
            <w:r>
              <w:t>Agree</w:t>
            </w:r>
          </w:p>
        </w:tc>
        <w:tc>
          <w:tcPr>
            <w:tcW w:w="1656" w:type="dxa"/>
            <w:vAlign w:val="center"/>
          </w:tcPr>
          <w:p w14:paraId="24931DCC" w14:textId="77777777" w:rsidR="00231427" w:rsidRDefault="00231427" w:rsidP="00644BB1">
            <w:pPr>
              <w:pStyle w:val="ListParagraph"/>
              <w:ind w:left="0"/>
              <w:jc w:val="center"/>
            </w:pPr>
            <w:r>
              <w:t>Disagree</w:t>
            </w:r>
          </w:p>
        </w:tc>
        <w:tc>
          <w:tcPr>
            <w:tcW w:w="1657" w:type="dxa"/>
            <w:vAlign w:val="center"/>
          </w:tcPr>
          <w:p w14:paraId="3AEAE7C3" w14:textId="77777777" w:rsidR="00231427" w:rsidRDefault="00231427" w:rsidP="00644BB1">
            <w:pPr>
              <w:pStyle w:val="ListParagraph"/>
              <w:ind w:left="0"/>
              <w:jc w:val="center"/>
            </w:pPr>
            <w:r>
              <w:t>Strongly Disagree</w:t>
            </w:r>
          </w:p>
        </w:tc>
        <w:tc>
          <w:tcPr>
            <w:tcW w:w="1657" w:type="dxa"/>
            <w:vAlign w:val="center"/>
          </w:tcPr>
          <w:p w14:paraId="60C9F6B5" w14:textId="77777777" w:rsidR="00231427" w:rsidRDefault="00231427" w:rsidP="00644BB1">
            <w:pPr>
              <w:pStyle w:val="ListParagraph"/>
              <w:ind w:left="0"/>
              <w:jc w:val="center"/>
            </w:pPr>
            <w:r>
              <w:t>Don’t know</w:t>
            </w:r>
          </w:p>
        </w:tc>
      </w:tr>
      <w:tr w:rsidR="00231427" w14:paraId="1018DCD5" w14:textId="77777777" w:rsidTr="008178E7">
        <w:trPr>
          <w:trHeight w:val="397"/>
        </w:trPr>
        <w:tc>
          <w:tcPr>
            <w:tcW w:w="1656" w:type="dxa"/>
            <w:vAlign w:val="center"/>
          </w:tcPr>
          <w:p w14:paraId="0FF3B8AA" w14:textId="77777777" w:rsidR="00231427" w:rsidRDefault="00231427" w:rsidP="00644BB1">
            <w:pPr>
              <w:pStyle w:val="ListParagraph"/>
              <w:ind w:left="0"/>
              <w:jc w:val="center"/>
            </w:pPr>
          </w:p>
        </w:tc>
        <w:tc>
          <w:tcPr>
            <w:tcW w:w="1657" w:type="dxa"/>
            <w:vAlign w:val="center"/>
          </w:tcPr>
          <w:p w14:paraId="13FFFD25" w14:textId="77777777" w:rsidR="00231427" w:rsidRDefault="00231427" w:rsidP="00644BB1">
            <w:pPr>
              <w:pStyle w:val="ListParagraph"/>
              <w:ind w:left="0"/>
              <w:jc w:val="center"/>
            </w:pPr>
          </w:p>
        </w:tc>
        <w:tc>
          <w:tcPr>
            <w:tcW w:w="1656" w:type="dxa"/>
            <w:vAlign w:val="center"/>
          </w:tcPr>
          <w:p w14:paraId="5E9F2E6F" w14:textId="77777777" w:rsidR="00231427" w:rsidRDefault="00231427" w:rsidP="00644BB1">
            <w:pPr>
              <w:pStyle w:val="ListParagraph"/>
              <w:ind w:left="0"/>
              <w:jc w:val="center"/>
            </w:pPr>
          </w:p>
        </w:tc>
        <w:tc>
          <w:tcPr>
            <w:tcW w:w="1657" w:type="dxa"/>
            <w:vAlign w:val="center"/>
          </w:tcPr>
          <w:p w14:paraId="1BC548CB" w14:textId="77777777" w:rsidR="00231427" w:rsidRDefault="00231427" w:rsidP="00644BB1">
            <w:pPr>
              <w:pStyle w:val="ListParagraph"/>
              <w:ind w:left="0"/>
              <w:jc w:val="center"/>
            </w:pPr>
          </w:p>
        </w:tc>
        <w:tc>
          <w:tcPr>
            <w:tcW w:w="1657" w:type="dxa"/>
            <w:vAlign w:val="center"/>
          </w:tcPr>
          <w:p w14:paraId="7A865FDF" w14:textId="77777777" w:rsidR="00231427" w:rsidRDefault="00231427" w:rsidP="00644BB1">
            <w:pPr>
              <w:pStyle w:val="ListParagraph"/>
              <w:ind w:left="0"/>
              <w:jc w:val="center"/>
            </w:pPr>
          </w:p>
        </w:tc>
      </w:tr>
    </w:tbl>
    <w:p w14:paraId="24DCA3BC" w14:textId="77777777" w:rsidR="00231427" w:rsidRDefault="00231427" w:rsidP="00231427">
      <w:pPr>
        <w:pStyle w:val="ListParagraph"/>
      </w:pPr>
    </w:p>
    <w:p w14:paraId="3F821A4B" w14:textId="77777777"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58700D32" w14:textId="77777777" w:rsidTr="00644BB1">
        <w:trPr>
          <w:trHeight w:val="1419"/>
        </w:trPr>
        <w:tc>
          <w:tcPr>
            <w:tcW w:w="8283" w:type="dxa"/>
          </w:tcPr>
          <w:p w14:paraId="7D379585" w14:textId="77777777" w:rsidR="00231427" w:rsidRDefault="00231427" w:rsidP="00644BB1">
            <w:pPr>
              <w:pStyle w:val="ListParagraph"/>
              <w:ind w:left="0"/>
            </w:pPr>
          </w:p>
        </w:tc>
      </w:tr>
    </w:tbl>
    <w:p w14:paraId="065C1BB7" w14:textId="53FA1AB0" w:rsidR="00231427" w:rsidRDefault="00231427" w:rsidP="00231427">
      <w:pPr>
        <w:pStyle w:val="ListParagraph"/>
      </w:pPr>
      <w:r>
        <w:br/>
      </w:r>
    </w:p>
    <w:p w14:paraId="0109CA41" w14:textId="356F3D87" w:rsidR="00231427" w:rsidRPr="008178E7" w:rsidRDefault="00231427" w:rsidP="00452B04">
      <w:pPr>
        <w:pStyle w:val="ListParagraph"/>
        <w:numPr>
          <w:ilvl w:val="0"/>
          <w:numId w:val="1"/>
        </w:numPr>
        <w:rPr>
          <w:b/>
        </w:rPr>
      </w:pPr>
      <w:r w:rsidRPr="008178E7">
        <w:rPr>
          <w:b/>
        </w:rPr>
        <w:t xml:space="preserve">To what extent do you agree or disagree with our proposal for Management Committees to introduce a fair representative voting system to determine financial arrangements and funding passed to schools. </w:t>
      </w:r>
    </w:p>
    <w:p w14:paraId="0147E4C6" w14:textId="52D8E49A"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519DAF53" w14:textId="77777777" w:rsidTr="00644BB1">
        <w:trPr>
          <w:trHeight w:val="397"/>
        </w:trPr>
        <w:tc>
          <w:tcPr>
            <w:tcW w:w="1656" w:type="dxa"/>
            <w:vAlign w:val="center"/>
          </w:tcPr>
          <w:p w14:paraId="3E202CD0" w14:textId="77777777" w:rsidR="00231427" w:rsidRDefault="00231427" w:rsidP="00644BB1">
            <w:pPr>
              <w:pStyle w:val="ListParagraph"/>
              <w:ind w:left="0"/>
              <w:jc w:val="center"/>
            </w:pPr>
            <w:r>
              <w:t>Strongly Agree</w:t>
            </w:r>
          </w:p>
        </w:tc>
        <w:tc>
          <w:tcPr>
            <w:tcW w:w="1657" w:type="dxa"/>
            <w:vAlign w:val="center"/>
          </w:tcPr>
          <w:p w14:paraId="7363F9D5" w14:textId="77777777" w:rsidR="00231427" w:rsidRDefault="00231427" w:rsidP="00644BB1">
            <w:pPr>
              <w:pStyle w:val="ListParagraph"/>
              <w:ind w:left="0"/>
              <w:jc w:val="center"/>
            </w:pPr>
            <w:r>
              <w:t>Agree</w:t>
            </w:r>
          </w:p>
        </w:tc>
        <w:tc>
          <w:tcPr>
            <w:tcW w:w="1656" w:type="dxa"/>
            <w:vAlign w:val="center"/>
          </w:tcPr>
          <w:p w14:paraId="5D74569D" w14:textId="77777777" w:rsidR="00231427" w:rsidRDefault="00231427" w:rsidP="00644BB1">
            <w:pPr>
              <w:pStyle w:val="ListParagraph"/>
              <w:ind w:left="0"/>
              <w:jc w:val="center"/>
            </w:pPr>
            <w:r>
              <w:t>Disagree</w:t>
            </w:r>
          </w:p>
        </w:tc>
        <w:tc>
          <w:tcPr>
            <w:tcW w:w="1657" w:type="dxa"/>
            <w:vAlign w:val="center"/>
          </w:tcPr>
          <w:p w14:paraId="532BB726" w14:textId="77777777" w:rsidR="00231427" w:rsidRDefault="00231427" w:rsidP="00644BB1">
            <w:pPr>
              <w:pStyle w:val="ListParagraph"/>
              <w:ind w:left="0"/>
              <w:jc w:val="center"/>
            </w:pPr>
            <w:r>
              <w:t>Strongly Disagree</w:t>
            </w:r>
          </w:p>
        </w:tc>
        <w:tc>
          <w:tcPr>
            <w:tcW w:w="1657" w:type="dxa"/>
            <w:vAlign w:val="center"/>
          </w:tcPr>
          <w:p w14:paraId="4F1E1F25" w14:textId="77777777" w:rsidR="00231427" w:rsidRDefault="00231427" w:rsidP="00644BB1">
            <w:pPr>
              <w:pStyle w:val="ListParagraph"/>
              <w:ind w:left="0"/>
              <w:jc w:val="center"/>
            </w:pPr>
            <w:r>
              <w:t>Don’t know</w:t>
            </w:r>
          </w:p>
        </w:tc>
      </w:tr>
      <w:tr w:rsidR="00231427" w14:paraId="3BF985CC" w14:textId="77777777" w:rsidTr="00644BB1">
        <w:trPr>
          <w:trHeight w:val="397"/>
        </w:trPr>
        <w:tc>
          <w:tcPr>
            <w:tcW w:w="1656" w:type="dxa"/>
            <w:vAlign w:val="center"/>
          </w:tcPr>
          <w:p w14:paraId="295BD7AC" w14:textId="77777777" w:rsidR="00231427" w:rsidRDefault="00231427" w:rsidP="00644BB1">
            <w:pPr>
              <w:pStyle w:val="ListParagraph"/>
              <w:ind w:left="0"/>
              <w:jc w:val="center"/>
            </w:pPr>
          </w:p>
        </w:tc>
        <w:tc>
          <w:tcPr>
            <w:tcW w:w="1657" w:type="dxa"/>
            <w:vAlign w:val="center"/>
          </w:tcPr>
          <w:p w14:paraId="436DB721" w14:textId="77777777" w:rsidR="00231427" w:rsidRDefault="00231427" w:rsidP="00644BB1">
            <w:pPr>
              <w:pStyle w:val="ListParagraph"/>
              <w:ind w:left="0"/>
              <w:jc w:val="center"/>
            </w:pPr>
          </w:p>
        </w:tc>
        <w:tc>
          <w:tcPr>
            <w:tcW w:w="1656" w:type="dxa"/>
            <w:vAlign w:val="center"/>
          </w:tcPr>
          <w:p w14:paraId="63173811" w14:textId="77777777" w:rsidR="00231427" w:rsidRDefault="00231427" w:rsidP="00644BB1">
            <w:pPr>
              <w:pStyle w:val="ListParagraph"/>
              <w:ind w:left="0"/>
              <w:jc w:val="center"/>
            </w:pPr>
          </w:p>
        </w:tc>
        <w:tc>
          <w:tcPr>
            <w:tcW w:w="1657" w:type="dxa"/>
            <w:vAlign w:val="center"/>
          </w:tcPr>
          <w:p w14:paraId="0CCEBE2B" w14:textId="77777777" w:rsidR="00231427" w:rsidRDefault="00231427" w:rsidP="00644BB1">
            <w:pPr>
              <w:pStyle w:val="ListParagraph"/>
              <w:ind w:left="0"/>
              <w:jc w:val="center"/>
            </w:pPr>
          </w:p>
        </w:tc>
        <w:tc>
          <w:tcPr>
            <w:tcW w:w="1657" w:type="dxa"/>
            <w:vAlign w:val="center"/>
          </w:tcPr>
          <w:p w14:paraId="726230DD" w14:textId="77777777" w:rsidR="00231427" w:rsidRDefault="00231427" w:rsidP="00644BB1">
            <w:pPr>
              <w:pStyle w:val="ListParagraph"/>
              <w:ind w:left="0"/>
              <w:jc w:val="center"/>
            </w:pPr>
          </w:p>
        </w:tc>
      </w:tr>
    </w:tbl>
    <w:p w14:paraId="6E8EB228" w14:textId="77777777" w:rsidR="00231427" w:rsidRDefault="00231427" w:rsidP="00231427">
      <w:pPr>
        <w:pStyle w:val="ListParagraph"/>
      </w:pPr>
    </w:p>
    <w:p w14:paraId="73559A92" w14:textId="77777777"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47F666F7" w14:textId="77777777" w:rsidTr="00644BB1">
        <w:trPr>
          <w:trHeight w:val="1419"/>
        </w:trPr>
        <w:tc>
          <w:tcPr>
            <w:tcW w:w="8283" w:type="dxa"/>
          </w:tcPr>
          <w:p w14:paraId="3617BE90" w14:textId="77777777" w:rsidR="00231427" w:rsidRDefault="00231427" w:rsidP="00644BB1">
            <w:pPr>
              <w:pStyle w:val="ListParagraph"/>
              <w:ind w:left="0"/>
            </w:pPr>
          </w:p>
        </w:tc>
      </w:tr>
    </w:tbl>
    <w:p w14:paraId="0356882F" w14:textId="77777777" w:rsidR="00231427" w:rsidRPr="00231427" w:rsidRDefault="00231427" w:rsidP="00231427">
      <w:pPr>
        <w:pStyle w:val="ListParagraph"/>
      </w:pPr>
    </w:p>
    <w:p w14:paraId="414EB643" w14:textId="4AAB8B2A" w:rsidR="00231427" w:rsidRPr="008178E7" w:rsidRDefault="00231427" w:rsidP="00452B04">
      <w:pPr>
        <w:pStyle w:val="ListParagraph"/>
        <w:numPr>
          <w:ilvl w:val="0"/>
          <w:numId w:val="1"/>
        </w:numPr>
        <w:rPr>
          <w:b/>
        </w:rPr>
      </w:pPr>
      <w:r w:rsidRPr="008178E7">
        <w:rPr>
          <w:b/>
        </w:rPr>
        <w:t>To what extent do you agree or disagree with our proposal that, in any new model, the Local Authority will ensure that it has a presence on all Management Committees.</w:t>
      </w:r>
    </w:p>
    <w:p w14:paraId="0C4D120B" w14:textId="66F5CB2D"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78B8DC47" w14:textId="77777777" w:rsidTr="00644BB1">
        <w:trPr>
          <w:trHeight w:val="397"/>
        </w:trPr>
        <w:tc>
          <w:tcPr>
            <w:tcW w:w="1656" w:type="dxa"/>
            <w:vAlign w:val="center"/>
          </w:tcPr>
          <w:p w14:paraId="03B9E679" w14:textId="77777777" w:rsidR="00231427" w:rsidRDefault="00231427" w:rsidP="00644BB1">
            <w:pPr>
              <w:pStyle w:val="ListParagraph"/>
              <w:ind w:left="0"/>
              <w:jc w:val="center"/>
            </w:pPr>
            <w:r>
              <w:t>Strongly Agree</w:t>
            </w:r>
          </w:p>
        </w:tc>
        <w:tc>
          <w:tcPr>
            <w:tcW w:w="1657" w:type="dxa"/>
            <w:vAlign w:val="center"/>
          </w:tcPr>
          <w:p w14:paraId="0DCB6576" w14:textId="77777777" w:rsidR="00231427" w:rsidRDefault="00231427" w:rsidP="00644BB1">
            <w:pPr>
              <w:pStyle w:val="ListParagraph"/>
              <w:ind w:left="0"/>
              <w:jc w:val="center"/>
            </w:pPr>
            <w:r>
              <w:t>Agree</w:t>
            </w:r>
          </w:p>
        </w:tc>
        <w:tc>
          <w:tcPr>
            <w:tcW w:w="1656" w:type="dxa"/>
            <w:vAlign w:val="center"/>
          </w:tcPr>
          <w:p w14:paraId="4F000781" w14:textId="77777777" w:rsidR="00231427" w:rsidRDefault="00231427" w:rsidP="00644BB1">
            <w:pPr>
              <w:pStyle w:val="ListParagraph"/>
              <w:ind w:left="0"/>
              <w:jc w:val="center"/>
            </w:pPr>
            <w:r>
              <w:t>Disagree</w:t>
            </w:r>
          </w:p>
        </w:tc>
        <w:tc>
          <w:tcPr>
            <w:tcW w:w="1657" w:type="dxa"/>
            <w:vAlign w:val="center"/>
          </w:tcPr>
          <w:p w14:paraId="4F2CBD13" w14:textId="77777777" w:rsidR="00231427" w:rsidRDefault="00231427" w:rsidP="00644BB1">
            <w:pPr>
              <w:pStyle w:val="ListParagraph"/>
              <w:ind w:left="0"/>
              <w:jc w:val="center"/>
            </w:pPr>
            <w:r>
              <w:t>Strongly Disagree</w:t>
            </w:r>
          </w:p>
        </w:tc>
        <w:tc>
          <w:tcPr>
            <w:tcW w:w="1657" w:type="dxa"/>
            <w:vAlign w:val="center"/>
          </w:tcPr>
          <w:p w14:paraId="025E5A3F" w14:textId="77777777" w:rsidR="00231427" w:rsidRDefault="00231427" w:rsidP="00644BB1">
            <w:pPr>
              <w:pStyle w:val="ListParagraph"/>
              <w:ind w:left="0"/>
              <w:jc w:val="center"/>
            </w:pPr>
            <w:r>
              <w:t>Don’t know</w:t>
            </w:r>
          </w:p>
        </w:tc>
      </w:tr>
      <w:tr w:rsidR="00231427" w14:paraId="0CA619D1" w14:textId="77777777" w:rsidTr="00644BB1">
        <w:trPr>
          <w:trHeight w:val="397"/>
        </w:trPr>
        <w:tc>
          <w:tcPr>
            <w:tcW w:w="1656" w:type="dxa"/>
            <w:vAlign w:val="center"/>
          </w:tcPr>
          <w:p w14:paraId="66E7953E" w14:textId="77777777" w:rsidR="00231427" w:rsidRDefault="00231427" w:rsidP="00644BB1">
            <w:pPr>
              <w:pStyle w:val="ListParagraph"/>
              <w:ind w:left="0"/>
              <w:jc w:val="center"/>
            </w:pPr>
          </w:p>
        </w:tc>
        <w:tc>
          <w:tcPr>
            <w:tcW w:w="1657" w:type="dxa"/>
            <w:vAlign w:val="center"/>
          </w:tcPr>
          <w:p w14:paraId="5D554942" w14:textId="77777777" w:rsidR="00231427" w:rsidRDefault="00231427" w:rsidP="00644BB1">
            <w:pPr>
              <w:pStyle w:val="ListParagraph"/>
              <w:ind w:left="0"/>
              <w:jc w:val="center"/>
            </w:pPr>
          </w:p>
        </w:tc>
        <w:tc>
          <w:tcPr>
            <w:tcW w:w="1656" w:type="dxa"/>
            <w:vAlign w:val="center"/>
          </w:tcPr>
          <w:p w14:paraId="2BE84BBC" w14:textId="77777777" w:rsidR="00231427" w:rsidRDefault="00231427" w:rsidP="00644BB1">
            <w:pPr>
              <w:pStyle w:val="ListParagraph"/>
              <w:ind w:left="0"/>
              <w:jc w:val="center"/>
            </w:pPr>
          </w:p>
        </w:tc>
        <w:tc>
          <w:tcPr>
            <w:tcW w:w="1657" w:type="dxa"/>
            <w:vAlign w:val="center"/>
          </w:tcPr>
          <w:p w14:paraId="09AE2E36" w14:textId="77777777" w:rsidR="00231427" w:rsidRDefault="00231427" w:rsidP="00644BB1">
            <w:pPr>
              <w:pStyle w:val="ListParagraph"/>
              <w:ind w:left="0"/>
              <w:jc w:val="center"/>
            </w:pPr>
          </w:p>
        </w:tc>
        <w:tc>
          <w:tcPr>
            <w:tcW w:w="1657" w:type="dxa"/>
            <w:vAlign w:val="center"/>
          </w:tcPr>
          <w:p w14:paraId="7A2F88F5" w14:textId="77777777" w:rsidR="00231427" w:rsidRDefault="00231427" w:rsidP="00644BB1">
            <w:pPr>
              <w:pStyle w:val="ListParagraph"/>
              <w:ind w:left="0"/>
              <w:jc w:val="center"/>
            </w:pPr>
          </w:p>
        </w:tc>
      </w:tr>
    </w:tbl>
    <w:p w14:paraId="5B390F50" w14:textId="77777777" w:rsidR="00231427" w:rsidRDefault="00231427" w:rsidP="00231427">
      <w:pPr>
        <w:pStyle w:val="ListParagraph"/>
      </w:pPr>
    </w:p>
    <w:p w14:paraId="370D463B" w14:textId="1D5E3572"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69B1D99A" w14:textId="77777777" w:rsidTr="00644BB1">
        <w:trPr>
          <w:trHeight w:val="1419"/>
        </w:trPr>
        <w:tc>
          <w:tcPr>
            <w:tcW w:w="8283" w:type="dxa"/>
          </w:tcPr>
          <w:p w14:paraId="134C1AEE" w14:textId="77777777" w:rsidR="00231427" w:rsidRDefault="00231427" w:rsidP="00644BB1">
            <w:pPr>
              <w:pStyle w:val="ListParagraph"/>
              <w:ind w:left="0"/>
            </w:pPr>
          </w:p>
        </w:tc>
      </w:tr>
    </w:tbl>
    <w:p w14:paraId="3206A49F" w14:textId="77777777" w:rsidR="00231427" w:rsidRDefault="00231427" w:rsidP="00231427">
      <w:pPr>
        <w:pStyle w:val="ListParagraph"/>
      </w:pPr>
    </w:p>
    <w:p w14:paraId="43E887B9" w14:textId="1E139A55" w:rsidR="00231427" w:rsidRPr="008178E7" w:rsidRDefault="00231427" w:rsidP="00452B04">
      <w:pPr>
        <w:pStyle w:val="ListParagraph"/>
        <w:numPr>
          <w:ilvl w:val="0"/>
          <w:numId w:val="1"/>
        </w:numPr>
        <w:rPr>
          <w:b/>
        </w:rPr>
      </w:pPr>
      <w:r w:rsidRPr="008178E7">
        <w:rPr>
          <w:b/>
        </w:rPr>
        <w:t>To what extent do you agree or disagree with our proposal that the number of commissioned places at PRUs within each district will reflect the funding formula methodology (which includes a recognition for deprivation) and will, therefore, vary, based on need but total 0.42% for the County.</w:t>
      </w:r>
    </w:p>
    <w:p w14:paraId="6081FE0D" w14:textId="7FE0E86B"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35254811" w14:textId="77777777" w:rsidTr="00644BB1">
        <w:trPr>
          <w:trHeight w:val="397"/>
        </w:trPr>
        <w:tc>
          <w:tcPr>
            <w:tcW w:w="1656" w:type="dxa"/>
            <w:vAlign w:val="center"/>
          </w:tcPr>
          <w:p w14:paraId="75FC2BCF" w14:textId="77777777" w:rsidR="00231427" w:rsidRDefault="00231427" w:rsidP="00644BB1">
            <w:pPr>
              <w:pStyle w:val="ListParagraph"/>
              <w:ind w:left="0"/>
              <w:jc w:val="center"/>
            </w:pPr>
            <w:r>
              <w:t>Strongly Agree</w:t>
            </w:r>
          </w:p>
        </w:tc>
        <w:tc>
          <w:tcPr>
            <w:tcW w:w="1657" w:type="dxa"/>
            <w:vAlign w:val="center"/>
          </w:tcPr>
          <w:p w14:paraId="6629A466" w14:textId="77777777" w:rsidR="00231427" w:rsidRDefault="00231427" w:rsidP="00644BB1">
            <w:pPr>
              <w:pStyle w:val="ListParagraph"/>
              <w:ind w:left="0"/>
              <w:jc w:val="center"/>
            </w:pPr>
            <w:r>
              <w:t>Agree</w:t>
            </w:r>
          </w:p>
        </w:tc>
        <w:tc>
          <w:tcPr>
            <w:tcW w:w="1656" w:type="dxa"/>
            <w:vAlign w:val="center"/>
          </w:tcPr>
          <w:p w14:paraId="6694D52A" w14:textId="77777777" w:rsidR="00231427" w:rsidRDefault="00231427" w:rsidP="00644BB1">
            <w:pPr>
              <w:pStyle w:val="ListParagraph"/>
              <w:ind w:left="0"/>
              <w:jc w:val="center"/>
            </w:pPr>
            <w:r>
              <w:t>Disagree</w:t>
            </w:r>
          </w:p>
        </w:tc>
        <w:tc>
          <w:tcPr>
            <w:tcW w:w="1657" w:type="dxa"/>
            <w:vAlign w:val="center"/>
          </w:tcPr>
          <w:p w14:paraId="76C28C9D" w14:textId="77777777" w:rsidR="00231427" w:rsidRDefault="00231427" w:rsidP="00644BB1">
            <w:pPr>
              <w:pStyle w:val="ListParagraph"/>
              <w:ind w:left="0"/>
              <w:jc w:val="center"/>
            </w:pPr>
            <w:r>
              <w:t>Strongly Disagree</w:t>
            </w:r>
          </w:p>
        </w:tc>
        <w:tc>
          <w:tcPr>
            <w:tcW w:w="1657" w:type="dxa"/>
            <w:vAlign w:val="center"/>
          </w:tcPr>
          <w:p w14:paraId="20995381" w14:textId="77777777" w:rsidR="00231427" w:rsidRDefault="00231427" w:rsidP="00644BB1">
            <w:pPr>
              <w:pStyle w:val="ListParagraph"/>
              <w:ind w:left="0"/>
              <w:jc w:val="center"/>
            </w:pPr>
            <w:r>
              <w:t>Don’t know</w:t>
            </w:r>
          </w:p>
        </w:tc>
      </w:tr>
      <w:tr w:rsidR="00231427" w14:paraId="2B2A5AEB" w14:textId="77777777" w:rsidTr="00644BB1">
        <w:trPr>
          <w:trHeight w:val="397"/>
        </w:trPr>
        <w:tc>
          <w:tcPr>
            <w:tcW w:w="1656" w:type="dxa"/>
            <w:vAlign w:val="center"/>
          </w:tcPr>
          <w:p w14:paraId="724A8399" w14:textId="77777777" w:rsidR="00231427" w:rsidRDefault="00231427" w:rsidP="00644BB1">
            <w:pPr>
              <w:pStyle w:val="ListParagraph"/>
              <w:ind w:left="0"/>
              <w:jc w:val="center"/>
            </w:pPr>
          </w:p>
        </w:tc>
        <w:tc>
          <w:tcPr>
            <w:tcW w:w="1657" w:type="dxa"/>
            <w:vAlign w:val="center"/>
          </w:tcPr>
          <w:p w14:paraId="2FA7731A" w14:textId="77777777" w:rsidR="00231427" w:rsidRDefault="00231427" w:rsidP="00644BB1">
            <w:pPr>
              <w:pStyle w:val="ListParagraph"/>
              <w:ind w:left="0"/>
              <w:jc w:val="center"/>
            </w:pPr>
          </w:p>
        </w:tc>
        <w:tc>
          <w:tcPr>
            <w:tcW w:w="1656" w:type="dxa"/>
            <w:vAlign w:val="center"/>
          </w:tcPr>
          <w:p w14:paraId="45F7834A" w14:textId="77777777" w:rsidR="00231427" w:rsidRDefault="00231427" w:rsidP="00644BB1">
            <w:pPr>
              <w:pStyle w:val="ListParagraph"/>
              <w:ind w:left="0"/>
              <w:jc w:val="center"/>
            </w:pPr>
          </w:p>
        </w:tc>
        <w:tc>
          <w:tcPr>
            <w:tcW w:w="1657" w:type="dxa"/>
            <w:vAlign w:val="center"/>
          </w:tcPr>
          <w:p w14:paraId="4374755D" w14:textId="77777777" w:rsidR="00231427" w:rsidRDefault="00231427" w:rsidP="00644BB1">
            <w:pPr>
              <w:pStyle w:val="ListParagraph"/>
              <w:ind w:left="0"/>
              <w:jc w:val="center"/>
            </w:pPr>
          </w:p>
        </w:tc>
        <w:tc>
          <w:tcPr>
            <w:tcW w:w="1657" w:type="dxa"/>
            <w:vAlign w:val="center"/>
          </w:tcPr>
          <w:p w14:paraId="65C75590" w14:textId="77777777" w:rsidR="00231427" w:rsidRDefault="00231427" w:rsidP="00644BB1">
            <w:pPr>
              <w:pStyle w:val="ListParagraph"/>
              <w:ind w:left="0"/>
              <w:jc w:val="center"/>
            </w:pPr>
          </w:p>
        </w:tc>
      </w:tr>
    </w:tbl>
    <w:p w14:paraId="68C46E54" w14:textId="08EB5210" w:rsidR="00231427" w:rsidRPr="008178E7" w:rsidRDefault="00231427" w:rsidP="00231427">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14BBB379" w14:textId="77777777" w:rsidTr="00644BB1">
        <w:trPr>
          <w:trHeight w:val="1419"/>
        </w:trPr>
        <w:tc>
          <w:tcPr>
            <w:tcW w:w="8283" w:type="dxa"/>
          </w:tcPr>
          <w:p w14:paraId="52C96F32" w14:textId="77777777" w:rsidR="00231427" w:rsidRDefault="00231427" w:rsidP="00644BB1">
            <w:pPr>
              <w:pStyle w:val="ListParagraph"/>
              <w:ind w:left="0"/>
            </w:pPr>
          </w:p>
        </w:tc>
      </w:tr>
    </w:tbl>
    <w:p w14:paraId="2AE13DFB" w14:textId="437F9686" w:rsidR="00231427" w:rsidRPr="008178E7" w:rsidRDefault="00231427" w:rsidP="00452B04">
      <w:pPr>
        <w:pStyle w:val="ListParagraph"/>
        <w:numPr>
          <w:ilvl w:val="0"/>
          <w:numId w:val="1"/>
        </w:numPr>
        <w:rPr>
          <w:b/>
        </w:rPr>
      </w:pPr>
      <w:r w:rsidRPr="008178E7">
        <w:rPr>
          <w:b/>
        </w:rPr>
        <w:t>To what extent do you agree or disagree with our proposal</w:t>
      </w:r>
      <w:r w:rsidR="00D17C96" w:rsidRPr="008178E7">
        <w:rPr>
          <w:b/>
        </w:rPr>
        <w:t xml:space="preserve"> that the same incentives for schools within the devolved arrangements to engage with the support mechanisms available to them are applied as with the delegated model.   </w:t>
      </w:r>
    </w:p>
    <w:p w14:paraId="768682C4" w14:textId="295EF829" w:rsidR="00D17C96" w:rsidRPr="008178E7" w:rsidRDefault="00D17C96" w:rsidP="00D17C96">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D17C96" w14:paraId="397CD752" w14:textId="77777777" w:rsidTr="00644BB1">
        <w:trPr>
          <w:trHeight w:val="397"/>
        </w:trPr>
        <w:tc>
          <w:tcPr>
            <w:tcW w:w="1656" w:type="dxa"/>
            <w:vAlign w:val="center"/>
          </w:tcPr>
          <w:p w14:paraId="21539AFB" w14:textId="77777777" w:rsidR="00D17C96" w:rsidRDefault="00D17C96" w:rsidP="00644BB1">
            <w:pPr>
              <w:pStyle w:val="ListParagraph"/>
              <w:ind w:left="0"/>
              <w:jc w:val="center"/>
            </w:pPr>
            <w:r>
              <w:t>Strongly Agree</w:t>
            </w:r>
          </w:p>
        </w:tc>
        <w:tc>
          <w:tcPr>
            <w:tcW w:w="1657" w:type="dxa"/>
            <w:vAlign w:val="center"/>
          </w:tcPr>
          <w:p w14:paraId="1F6D59BD" w14:textId="77777777" w:rsidR="00D17C96" w:rsidRDefault="00D17C96" w:rsidP="00644BB1">
            <w:pPr>
              <w:pStyle w:val="ListParagraph"/>
              <w:ind w:left="0"/>
              <w:jc w:val="center"/>
            </w:pPr>
            <w:r>
              <w:t>Agree</w:t>
            </w:r>
          </w:p>
        </w:tc>
        <w:tc>
          <w:tcPr>
            <w:tcW w:w="1656" w:type="dxa"/>
            <w:vAlign w:val="center"/>
          </w:tcPr>
          <w:p w14:paraId="4118773C" w14:textId="77777777" w:rsidR="00D17C96" w:rsidRDefault="00D17C96" w:rsidP="00644BB1">
            <w:pPr>
              <w:pStyle w:val="ListParagraph"/>
              <w:ind w:left="0"/>
              <w:jc w:val="center"/>
            </w:pPr>
            <w:r>
              <w:t>Disagree</w:t>
            </w:r>
          </w:p>
        </w:tc>
        <w:tc>
          <w:tcPr>
            <w:tcW w:w="1657" w:type="dxa"/>
            <w:vAlign w:val="center"/>
          </w:tcPr>
          <w:p w14:paraId="62A30EE3" w14:textId="77777777" w:rsidR="00D17C96" w:rsidRDefault="00D17C96" w:rsidP="00644BB1">
            <w:pPr>
              <w:pStyle w:val="ListParagraph"/>
              <w:ind w:left="0"/>
              <w:jc w:val="center"/>
            </w:pPr>
            <w:r>
              <w:t>Strongly Disagree</w:t>
            </w:r>
          </w:p>
        </w:tc>
        <w:tc>
          <w:tcPr>
            <w:tcW w:w="1657" w:type="dxa"/>
            <w:vAlign w:val="center"/>
          </w:tcPr>
          <w:p w14:paraId="247F0F5B" w14:textId="77777777" w:rsidR="00D17C96" w:rsidRDefault="00D17C96" w:rsidP="00644BB1">
            <w:pPr>
              <w:pStyle w:val="ListParagraph"/>
              <w:ind w:left="0"/>
              <w:jc w:val="center"/>
            </w:pPr>
            <w:r>
              <w:t>Don’t know</w:t>
            </w:r>
          </w:p>
        </w:tc>
      </w:tr>
      <w:tr w:rsidR="00D17C96" w14:paraId="03D9230C" w14:textId="77777777" w:rsidTr="00644BB1">
        <w:trPr>
          <w:trHeight w:val="397"/>
        </w:trPr>
        <w:tc>
          <w:tcPr>
            <w:tcW w:w="1656" w:type="dxa"/>
            <w:vAlign w:val="center"/>
          </w:tcPr>
          <w:p w14:paraId="055D46A6" w14:textId="77777777" w:rsidR="00D17C96" w:rsidRDefault="00D17C96" w:rsidP="00644BB1">
            <w:pPr>
              <w:pStyle w:val="ListParagraph"/>
              <w:ind w:left="0"/>
              <w:jc w:val="center"/>
            </w:pPr>
          </w:p>
        </w:tc>
        <w:tc>
          <w:tcPr>
            <w:tcW w:w="1657" w:type="dxa"/>
            <w:vAlign w:val="center"/>
          </w:tcPr>
          <w:p w14:paraId="666C0A52" w14:textId="77777777" w:rsidR="00D17C96" w:rsidRDefault="00D17C96" w:rsidP="00644BB1">
            <w:pPr>
              <w:pStyle w:val="ListParagraph"/>
              <w:ind w:left="0"/>
              <w:jc w:val="center"/>
            </w:pPr>
          </w:p>
        </w:tc>
        <w:tc>
          <w:tcPr>
            <w:tcW w:w="1656" w:type="dxa"/>
            <w:vAlign w:val="center"/>
          </w:tcPr>
          <w:p w14:paraId="59D4D895" w14:textId="77777777" w:rsidR="00D17C96" w:rsidRDefault="00D17C96" w:rsidP="00644BB1">
            <w:pPr>
              <w:pStyle w:val="ListParagraph"/>
              <w:ind w:left="0"/>
              <w:jc w:val="center"/>
            </w:pPr>
          </w:p>
        </w:tc>
        <w:tc>
          <w:tcPr>
            <w:tcW w:w="1657" w:type="dxa"/>
            <w:vAlign w:val="center"/>
          </w:tcPr>
          <w:p w14:paraId="5585C271" w14:textId="77777777" w:rsidR="00D17C96" w:rsidRDefault="00D17C96" w:rsidP="00644BB1">
            <w:pPr>
              <w:pStyle w:val="ListParagraph"/>
              <w:ind w:left="0"/>
              <w:jc w:val="center"/>
            </w:pPr>
          </w:p>
        </w:tc>
        <w:tc>
          <w:tcPr>
            <w:tcW w:w="1657" w:type="dxa"/>
            <w:vAlign w:val="center"/>
          </w:tcPr>
          <w:p w14:paraId="07813BA0" w14:textId="77777777" w:rsidR="00D17C96" w:rsidRDefault="00D17C96" w:rsidP="00644BB1">
            <w:pPr>
              <w:pStyle w:val="ListParagraph"/>
              <w:ind w:left="0"/>
              <w:jc w:val="center"/>
            </w:pPr>
          </w:p>
        </w:tc>
      </w:tr>
    </w:tbl>
    <w:p w14:paraId="3C22467F" w14:textId="77777777" w:rsidR="00D17C96" w:rsidRPr="008178E7" w:rsidRDefault="00D17C96" w:rsidP="00D17C96">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D17C96" w14:paraId="6E540C0B" w14:textId="77777777" w:rsidTr="00644BB1">
        <w:trPr>
          <w:trHeight w:val="1419"/>
        </w:trPr>
        <w:tc>
          <w:tcPr>
            <w:tcW w:w="8283" w:type="dxa"/>
          </w:tcPr>
          <w:p w14:paraId="09F74663" w14:textId="77777777" w:rsidR="00D17C96" w:rsidRDefault="00D17C96" w:rsidP="00644BB1">
            <w:pPr>
              <w:pStyle w:val="ListParagraph"/>
              <w:ind w:left="0"/>
            </w:pPr>
          </w:p>
        </w:tc>
      </w:tr>
    </w:tbl>
    <w:p w14:paraId="10BE7B22" w14:textId="3B63019B" w:rsidR="00D17C96" w:rsidRDefault="00D17C96" w:rsidP="00D17C96">
      <w:pPr>
        <w:pStyle w:val="ListParagraph"/>
      </w:pPr>
      <w:r>
        <w:br/>
      </w:r>
    </w:p>
    <w:p w14:paraId="174EC245" w14:textId="0D11F9E3" w:rsidR="00D17C96" w:rsidRPr="008178E7" w:rsidRDefault="00D17C96" w:rsidP="00452B04">
      <w:pPr>
        <w:pStyle w:val="ListParagraph"/>
        <w:numPr>
          <w:ilvl w:val="0"/>
          <w:numId w:val="1"/>
        </w:numPr>
        <w:rPr>
          <w:b/>
        </w:rPr>
      </w:pPr>
      <w:r w:rsidRPr="008178E7">
        <w:rPr>
          <w:b/>
        </w:rPr>
        <w:t>To what extent do you agree or disagree with our proposal that any penalty, in line with proposal 13 (above), would apply to the school through their devolved proportion of the funding.</w:t>
      </w:r>
    </w:p>
    <w:p w14:paraId="3AA3A6F2" w14:textId="3CAA8407" w:rsidR="00D17C96" w:rsidRPr="008178E7" w:rsidRDefault="00D17C96" w:rsidP="00D17C96">
      <w:pPr>
        <w:pStyle w:val="ListParagraph"/>
        <w:spacing w:after="0" w:line="240" w:lineRule="auto"/>
        <w:rPr>
          <w:rFonts w:cstheme="minorHAnsi"/>
          <w:b/>
          <w:szCs w:val="24"/>
        </w:rPr>
      </w:pPr>
      <w:r>
        <w:rPr>
          <w:rFonts w:cstheme="minorHAnsi"/>
          <w:szCs w:val="24"/>
        </w:rPr>
        <w:br/>
      </w: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D17C96" w14:paraId="086EB23B" w14:textId="77777777" w:rsidTr="00644BB1">
        <w:trPr>
          <w:trHeight w:val="397"/>
        </w:trPr>
        <w:tc>
          <w:tcPr>
            <w:tcW w:w="1656" w:type="dxa"/>
            <w:vAlign w:val="center"/>
          </w:tcPr>
          <w:p w14:paraId="334875E8" w14:textId="77777777" w:rsidR="00D17C96" w:rsidRDefault="00D17C96" w:rsidP="00644BB1">
            <w:pPr>
              <w:pStyle w:val="ListParagraph"/>
              <w:ind w:left="0"/>
              <w:jc w:val="center"/>
            </w:pPr>
            <w:r>
              <w:t>Strongly Agree</w:t>
            </w:r>
          </w:p>
        </w:tc>
        <w:tc>
          <w:tcPr>
            <w:tcW w:w="1657" w:type="dxa"/>
            <w:vAlign w:val="center"/>
          </w:tcPr>
          <w:p w14:paraId="7DE01B4C" w14:textId="77777777" w:rsidR="00D17C96" w:rsidRDefault="00D17C96" w:rsidP="00644BB1">
            <w:pPr>
              <w:pStyle w:val="ListParagraph"/>
              <w:ind w:left="0"/>
              <w:jc w:val="center"/>
            </w:pPr>
            <w:r>
              <w:t>Agree</w:t>
            </w:r>
          </w:p>
        </w:tc>
        <w:tc>
          <w:tcPr>
            <w:tcW w:w="1656" w:type="dxa"/>
            <w:vAlign w:val="center"/>
          </w:tcPr>
          <w:p w14:paraId="19842088" w14:textId="77777777" w:rsidR="00D17C96" w:rsidRDefault="00D17C96" w:rsidP="00644BB1">
            <w:pPr>
              <w:pStyle w:val="ListParagraph"/>
              <w:ind w:left="0"/>
              <w:jc w:val="center"/>
            </w:pPr>
            <w:r>
              <w:t>Disagree</w:t>
            </w:r>
          </w:p>
        </w:tc>
        <w:tc>
          <w:tcPr>
            <w:tcW w:w="1657" w:type="dxa"/>
            <w:vAlign w:val="center"/>
          </w:tcPr>
          <w:p w14:paraId="7CE0C6DD" w14:textId="77777777" w:rsidR="00D17C96" w:rsidRDefault="00D17C96" w:rsidP="00644BB1">
            <w:pPr>
              <w:pStyle w:val="ListParagraph"/>
              <w:ind w:left="0"/>
              <w:jc w:val="center"/>
            </w:pPr>
            <w:r>
              <w:t>Strongly Disagree</w:t>
            </w:r>
          </w:p>
        </w:tc>
        <w:tc>
          <w:tcPr>
            <w:tcW w:w="1657" w:type="dxa"/>
            <w:vAlign w:val="center"/>
          </w:tcPr>
          <w:p w14:paraId="5639F4BC" w14:textId="77777777" w:rsidR="00D17C96" w:rsidRDefault="00D17C96" w:rsidP="00644BB1">
            <w:pPr>
              <w:pStyle w:val="ListParagraph"/>
              <w:ind w:left="0"/>
              <w:jc w:val="center"/>
            </w:pPr>
            <w:r>
              <w:t>Don’t know</w:t>
            </w:r>
          </w:p>
        </w:tc>
      </w:tr>
      <w:tr w:rsidR="00D17C96" w14:paraId="1DCE267F" w14:textId="77777777" w:rsidTr="00644BB1">
        <w:trPr>
          <w:trHeight w:val="397"/>
        </w:trPr>
        <w:tc>
          <w:tcPr>
            <w:tcW w:w="1656" w:type="dxa"/>
            <w:vAlign w:val="center"/>
          </w:tcPr>
          <w:p w14:paraId="19B8446C" w14:textId="77777777" w:rsidR="00D17C96" w:rsidRDefault="00D17C96" w:rsidP="00644BB1">
            <w:pPr>
              <w:pStyle w:val="ListParagraph"/>
              <w:ind w:left="0"/>
              <w:jc w:val="center"/>
            </w:pPr>
          </w:p>
        </w:tc>
        <w:tc>
          <w:tcPr>
            <w:tcW w:w="1657" w:type="dxa"/>
            <w:vAlign w:val="center"/>
          </w:tcPr>
          <w:p w14:paraId="4D25A58C" w14:textId="77777777" w:rsidR="00D17C96" w:rsidRDefault="00D17C96" w:rsidP="00644BB1">
            <w:pPr>
              <w:pStyle w:val="ListParagraph"/>
              <w:ind w:left="0"/>
              <w:jc w:val="center"/>
            </w:pPr>
          </w:p>
        </w:tc>
        <w:tc>
          <w:tcPr>
            <w:tcW w:w="1656" w:type="dxa"/>
            <w:vAlign w:val="center"/>
          </w:tcPr>
          <w:p w14:paraId="384CBC2F" w14:textId="77777777" w:rsidR="00D17C96" w:rsidRDefault="00D17C96" w:rsidP="00644BB1">
            <w:pPr>
              <w:pStyle w:val="ListParagraph"/>
              <w:ind w:left="0"/>
              <w:jc w:val="center"/>
            </w:pPr>
          </w:p>
        </w:tc>
        <w:tc>
          <w:tcPr>
            <w:tcW w:w="1657" w:type="dxa"/>
            <w:vAlign w:val="center"/>
          </w:tcPr>
          <w:p w14:paraId="72DC261F" w14:textId="77777777" w:rsidR="00D17C96" w:rsidRDefault="00D17C96" w:rsidP="00644BB1">
            <w:pPr>
              <w:pStyle w:val="ListParagraph"/>
              <w:ind w:left="0"/>
              <w:jc w:val="center"/>
            </w:pPr>
          </w:p>
        </w:tc>
        <w:tc>
          <w:tcPr>
            <w:tcW w:w="1657" w:type="dxa"/>
            <w:vAlign w:val="center"/>
          </w:tcPr>
          <w:p w14:paraId="02AF654F" w14:textId="77777777" w:rsidR="00D17C96" w:rsidRDefault="00D17C96" w:rsidP="00644BB1">
            <w:pPr>
              <w:pStyle w:val="ListParagraph"/>
              <w:ind w:left="0"/>
              <w:jc w:val="center"/>
            </w:pPr>
          </w:p>
        </w:tc>
      </w:tr>
    </w:tbl>
    <w:p w14:paraId="08A7A2B8" w14:textId="77777777" w:rsidR="00D17C96" w:rsidRPr="008178E7" w:rsidRDefault="00D17C96" w:rsidP="00D17C96">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D17C96" w14:paraId="60B28BD0" w14:textId="77777777" w:rsidTr="00644BB1">
        <w:trPr>
          <w:trHeight w:val="1419"/>
        </w:trPr>
        <w:tc>
          <w:tcPr>
            <w:tcW w:w="8283" w:type="dxa"/>
          </w:tcPr>
          <w:p w14:paraId="221A2963" w14:textId="77777777" w:rsidR="00D17C96" w:rsidRDefault="00D17C96" w:rsidP="00644BB1">
            <w:pPr>
              <w:pStyle w:val="ListParagraph"/>
              <w:ind w:left="0"/>
            </w:pPr>
          </w:p>
        </w:tc>
      </w:tr>
    </w:tbl>
    <w:p w14:paraId="7CF8215E" w14:textId="77777777" w:rsidR="00D17C96" w:rsidRDefault="00D17C96" w:rsidP="00D17C96">
      <w:pPr>
        <w:pStyle w:val="ListParagraph"/>
        <w:sectPr w:rsidR="00D17C96" w:rsidSect="008178E7">
          <w:pgSz w:w="11906" w:h="16838"/>
          <w:pgMar w:top="1440" w:right="1440" w:bottom="1135" w:left="1440" w:header="708" w:footer="708" w:gutter="0"/>
          <w:cols w:space="708"/>
          <w:docGrid w:linePitch="360"/>
        </w:sectPr>
      </w:pPr>
      <w:r>
        <w:br/>
      </w:r>
    </w:p>
    <w:p w14:paraId="05AC3616" w14:textId="422916E5" w:rsidR="00D17C96" w:rsidRPr="008178E7" w:rsidRDefault="00D17C96" w:rsidP="00D17C96">
      <w:pPr>
        <w:rPr>
          <w:b/>
          <w:sz w:val="24"/>
        </w:rPr>
      </w:pPr>
      <w:r w:rsidRPr="008178E7">
        <w:rPr>
          <w:b/>
          <w:sz w:val="24"/>
        </w:rPr>
        <w:t>Section 4: Equalities Impact Assessment</w:t>
      </w:r>
    </w:p>
    <w:p w14:paraId="2E99A3B8" w14:textId="6788A839" w:rsidR="00D17C96" w:rsidRPr="008178E7" w:rsidRDefault="00D17C96" w:rsidP="00D17C96">
      <w:r w:rsidRPr="008178E7">
        <w:t xml:space="preserve">We have completed an initial Equality Impact Assessment (EqIA) on these proposals for the PRU Funding Model. An EqIA is a tool to assess the impact any service change, policy or strategy would have on age, gender, gender identity, disability, race, religion or belief, sexual orientation, pregnancy or maternity, marriage and civil partnership and Carer’s responsibilities. </w:t>
      </w:r>
      <w:r w:rsidRPr="008178E7">
        <w:br/>
      </w:r>
    </w:p>
    <w:p w14:paraId="0114912C" w14:textId="53DB4368" w:rsidR="00D17C96" w:rsidRPr="008178E7" w:rsidRDefault="00D17C96" w:rsidP="00D17C96">
      <w:pPr>
        <w:pStyle w:val="ListParagraph"/>
        <w:numPr>
          <w:ilvl w:val="0"/>
          <w:numId w:val="1"/>
        </w:numPr>
        <w:rPr>
          <w:b/>
        </w:rPr>
      </w:pPr>
      <w:r w:rsidRPr="008178E7">
        <w:rPr>
          <w:b/>
        </w:rPr>
        <w:t xml:space="preserve">If you have any comments about the Equality Impact Assessments, please provide them here. </w:t>
      </w:r>
    </w:p>
    <w:tbl>
      <w:tblPr>
        <w:tblStyle w:val="TableGrid"/>
        <w:tblW w:w="0" w:type="auto"/>
        <w:tblInd w:w="817" w:type="dxa"/>
        <w:tblLook w:val="04A0" w:firstRow="1" w:lastRow="0" w:firstColumn="1" w:lastColumn="0" w:noHBand="0" w:noVBand="1"/>
      </w:tblPr>
      <w:tblGrid>
        <w:gridCol w:w="8425"/>
      </w:tblGrid>
      <w:tr w:rsidR="00D17C96" w14:paraId="4EA1C56F" w14:textId="77777777" w:rsidTr="00D17C96">
        <w:trPr>
          <w:trHeight w:val="1377"/>
        </w:trPr>
        <w:tc>
          <w:tcPr>
            <w:tcW w:w="8425" w:type="dxa"/>
          </w:tcPr>
          <w:p w14:paraId="3D0D9F37" w14:textId="77777777" w:rsidR="00D17C96" w:rsidRDefault="00D17C96" w:rsidP="00D17C96">
            <w:pPr>
              <w:pStyle w:val="ListParagraph"/>
              <w:ind w:left="0"/>
            </w:pPr>
          </w:p>
        </w:tc>
      </w:tr>
    </w:tbl>
    <w:p w14:paraId="74FE24F1" w14:textId="77777777" w:rsidR="00D17C96" w:rsidRDefault="00D17C96" w:rsidP="00D17C96">
      <w:pPr>
        <w:pStyle w:val="ListParagraph"/>
      </w:pPr>
      <w:r>
        <w:br w:type="page"/>
      </w:r>
    </w:p>
    <w:p w14:paraId="7FB813C4" w14:textId="3756D1B0" w:rsidR="00D17C96" w:rsidRPr="008178E7" w:rsidRDefault="00D17C96" w:rsidP="00D17C96">
      <w:pPr>
        <w:rPr>
          <w:b/>
          <w:sz w:val="24"/>
        </w:rPr>
      </w:pPr>
      <w:r w:rsidRPr="008178E7">
        <w:rPr>
          <w:b/>
          <w:sz w:val="24"/>
        </w:rPr>
        <w:t>Section 5: Final Comments</w:t>
      </w:r>
    </w:p>
    <w:p w14:paraId="6E6DFDDD" w14:textId="27F6F1CF" w:rsidR="008178E7" w:rsidRDefault="00D17C96" w:rsidP="008178E7">
      <w:pPr>
        <w:pStyle w:val="ListParagraph"/>
        <w:numPr>
          <w:ilvl w:val="0"/>
          <w:numId w:val="1"/>
        </w:numPr>
        <w:rPr>
          <w:b/>
        </w:rPr>
      </w:pPr>
      <w:r w:rsidRPr="008178E7">
        <w:rPr>
          <w:b/>
        </w:rPr>
        <w:t xml:space="preserve">If you have any other comments to make about these proposals for the PRU Funding Model, please provide them here. </w:t>
      </w:r>
    </w:p>
    <w:tbl>
      <w:tblPr>
        <w:tblStyle w:val="TableGrid"/>
        <w:tblW w:w="0" w:type="auto"/>
        <w:tblInd w:w="817" w:type="dxa"/>
        <w:tblLook w:val="04A0" w:firstRow="1" w:lastRow="0" w:firstColumn="1" w:lastColumn="0" w:noHBand="0" w:noVBand="1"/>
      </w:tblPr>
      <w:tblGrid>
        <w:gridCol w:w="8425"/>
      </w:tblGrid>
      <w:tr w:rsidR="008178E7" w14:paraId="2BE0278A" w14:textId="77777777" w:rsidTr="008178E7">
        <w:trPr>
          <w:trHeight w:val="1666"/>
        </w:trPr>
        <w:tc>
          <w:tcPr>
            <w:tcW w:w="8425" w:type="dxa"/>
          </w:tcPr>
          <w:p w14:paraId="4F207974" w14:textId="77777777" w:rsidR="008178E7" w:rsidRDefault="008178E7" w:rsidP="008178E7">
            <w:pPr>
              <w:pStyle w:val="ListParagraph"/>
              <w:ind w:left="0"/>
            </w:pPr>
          </w:p>
        </w:tc>
      </w:tr>
    </w:tbl>
    <w:p w14:paraId="47A76632" w14:textId="77777777" w:rsidR="008178E7" w:rsidRPr="008178E7" w:rsidRDefault="008178E7" w:rsidP="008178E7">
      <w:pPr>
        <w:pStyle w:val="ListParagraph"/>
      </w:pPr>
    </w:p>
    <w:p w14:paraId="34694285" w14:textId="75002A2A" w:rsidR="00D17C96" w:rsidRDefault="00D17C96" w:rsidP="008178E7"/>
    <w:sectPr w:rsidR="00D17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70EE" w14:textId="77777777" w:rsidR="008178E7" w:rsidRDefault="008178E7" w:rsidP="008178E7">
      <w:pPr>
        <w:spacing w:after="0" w:line="240" w:lineRule="auto"/>
      </w:pPr>
      <w:r>
        <w:separator/>
      </w:r>
    </w:p>
  </w:endnote>
  <w:endnote w:type="continuationSeparator" w:id="0">
    <w:p w14:paraId="681AC48C" w14:textId="77777777" w:rsidR="008178E7" w:rsidRDefault="008178E7" w:rsidP="0081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5FF69" w14:textId="77777777" w:rsidR="008178E7" w:rsidRDefault="008178E7" w:rsidP="008178E7">
      <w:pPr>
        <w:spacing w:after="0" w:line="240" w:lineRule="auto"/>
      </w:pPr>
      <w:r>
        <w:separator/>
      </w:r>
    </w:p>
  </w:footnote>
  <w:footnote w:type="continuationSeparator" w:id="0">
    <w:p w14:paraId="7F2784CC" w14:textId="77777777" w:rsidR="008178E7" w:rsidRDefault="008178E7" w:rsidP="00817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43AF4"/>
    <w:multiLevelType w:val="hybridMultilevel"/>
    <w:tmpl w:val="C3422EA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3774FA"/>
    <w:multiLevelType w:val="hybridMultilevel"/>
    <w:tmpl w:val="10A0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66A99"/>
    <w:multiLevelType w:val="hybridMultilevel"/>
    <w:tmpl w:val="5660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4740B"/>
    <w:multiLevelType w:val="hybridMultilevel"/>
    <w:tmpl w:val="25709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B836E3"/>
    <w:multiLevelType w:val="hybridMultilevel"/>
    <w:tmpl w:val="A118A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2613647"/>
    <w:multiLevelType w:val="hybridMultilevel"/>
    <w:tmpl w:val="DFE029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231616"/>
    <w:multiLevelType w:val="hybridMultilevel"/>
    <w:tmpl w:val="E800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2A"/>
    <w:rsid w:val="000C4B2A"/>
    <w:rsid w:val="001B7263"/>
    <w:rsid w:val="00231427"/>
    <w:rsid w:val="002478F7"/>
    <w:rsid w:val="003C3498"/>
    <w:rsid w:val="00452B04"/>
    <w:rsid w:val="007D6F0E"/>
    <w:rsid w:val="008178E7"/>
    <w:rsid w:val="0088268D"/>
    <w:rsid w:val="00990583"/>
    <w:rsid w:val="00B3675A"/>
    <w:rsid w:val="00D17C96"/>
    <w:rsid w:val="00DE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C34"/>
  <w15:chartTrackingRefBased/>
  <w15:docId w15:val="{82BAAB4B-96B4-4479-AC3A-1618C41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2A"/>
    <w:pPr>
      <w:ind w:left="720"/>
      <w:contextualSpacing/>
    </w:pPr>
  </w:style>
  <w:style w:type="table" w:styleId="TableGrid">
    <w:name w:val="Table Grid"/>
    <w:basedOn w:val="TableNormal"/>
    <w:uiPriority w:val="59"/>
    <w:rsid w:val="000C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68D"/>
    <w:rPr>
      <w:color w:val="0000FF" w:themeColor="hyperlink"/>
      <w:u w:val="single"/>
    </w:rPr>
  </w:style>
  <w:style w:type="character" w:customStyle="1" w:styleId="UnresolvedMention">
    <w:name w:val="Unresolved Mention"/>
    <w:basedOn w:val="DefaultParagraphFont"/>
    <w:uiPriority w:val="99"/>
    <w:semiHidden/>
    <w:unhideWhenUsed/>
    <w:rsid w:val="0088268D"/>
    <w:rPr>
      <w:color w:val="605E5C"/>
      <w:shd w:val="clear" w:color="auto" w:fill="E1DFDD"/>
    </w:rPr>
  </w:style>
  <w:style w:type="paragraph" w:styleId="Header">
    <w:name w:val="header"/>
    <w:basedOn w:val="Normal"/>
    <w:link w:val="HeaderChar"/>
    <w:uiPriority w:val="99"/>
    <w:unhideWhenUsed/>
    <w:rsid w:val="0081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7"/>
  </w:style>
  <w:style w:type="paragraph" w:styleId="Footer">
    <w:name w:val="footer"/>
    <w:basedOn w:val="Normal"/>
    <w:link w:val="FooterChar"/>
    <w:uiPriority w:val="99"/>
    <w:unhideWhenUsed/>
    <w:rsid w:val="0081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__data/assets/pdf_file/0011/78977/Appendix-2-2018-19-School-allocations-summarised-in-App-1.pdf" TargetMode="External"/><Relationship Id="rId3" Type="http://schemas.openxmlformats.org/officeDocument/2006/relationships/settings" Target="settings.xml"/><Relationship Id="rId7" Type="http://schemas.openxmlformats.org/officeDocument/2006/relationships/hyperlink" Target="mailto:apconsultation@k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954118EA</Template>
  <TotalTime>0</TotalTime>
  <Pages>11</Pages>
  <Words>1456</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Siobhan - CY CDO (Corporate Director's Office)</dc:creator>
  <cp:keywords/>
  <dc:description/>
  <cp:lastModifiedBy>Marie Woolston</cp:lastModifiedBy>
  <cp:revision>2</cp:revision>
  <cp:lastPrinted>2018-11-28T08:50:00Z</cp:lastPrinted>
  <dcterms:created xsi:type="dcterms:W3CDTF">2018-12-04T11:26:00Z</dcterms:created>
  <dcterms:modified xsi:type="dcterms:W3CDTF">2018-12-04T11:26:00Z</dcterms:modified>
</cp:coreProperties>
</file>